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248" w:rsidRPr="0091125C" w:rsidRDefault="00003195" w:rsidP="0091125C">
      <w:pPr>
        <w:pStyle w:val="Title"/>
        <w:jc w:val="center"/>
        <w:rPr>
          <w:sz w:val="48"/>
        </w:rPr>
      </w:pPr>
      <w:r>
        <w:rPr>
          <w:sz w:val="40"/>
        </w:rPr>
        <w:t>library PROGRAMS</w:t>
      </w:r>
      <w:r w:rsidR="003562D7" w:rsidRPr="0091125C">
        <w:rPr>
          <w:sz w:val="40"/>
        </w:rPr>
        <w:t xml:space="preserve"> Schedule Planner </w:t>
      </w:r>
      <w:r w:rsidR="003562D7" w:rsidRPr="0091125C">
        <w:rPr>
          <w:b/>
          <w:color w:val="937CD0" w:themeColor="accent4"/>
          <w:sz w:val="40"/>
        </w:rPr>
        <w:t>2024</w:t>
      </w:r>
    </w:p>
    <w:tbl>
      <w:tblPr>
        <w:tblStyle w:val="EventPlannerTable"/>
        <w:tblpPr w:leftFromText="180" w:rightFromText="180" w:vertAnchor="text" w:horzAnchor="page" w:tblpXSpec="right" w:tblpY="-586"/>
        <w:tblOverlap w:val="never"/>
        <w:tblW w:w="7200" w:type="dxa"/>
        <w:tblLook w:val="04A0" w:firstRow="1" w:lastRow="0" w:firstColumn="1" w:lastColumn="0" w:noHBand="0" w:noVBand="1"/>
        <w:tblCaption w:val="Content table"/>
      </w:tblPr>
      <w:tblGrid>
        <w:gridCol w:w="2069"/>
        <w:gridCol w:w="2399"/>
        <w:gridCol w:w="2732"/>
      </w:tblGrid>
      <w:tr w:rsidR="00666248" w:rsidTr="00F57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1437" w:type="pct"/>
            <w:shd w:val="clear" w:color="auto" w:fill="FFFF00"/>
            <w:vAlign w:val="bottom"/>
          </w:tcPr>
          <w:p w:rsidR="00666248" w:rsidRPr="00F57E49" w:rsidRDefault="00F57E49" w:rsidP="00F57E49">
            <w:pPr>
              <w:pStyle w:val="Heading3"/>
              <w:ind w:left="0"/>
              <w:jc w:val="center"/>
              <w:outlineLvl w:val="2"/>
              <w:rPr>
                <w:color w:val="auto"/>
                <w:sz w:val="20"/>
              </w:rPr>
            </w:pPr>
            <w:r w:rsidRPr="00F57E49">
              <w:rPr>
                <w:color w:val="auto"/>
                <w:sz w:val="20"/>
              </w:rPr>
              <w:t>ARC DEPT USE</w:t>
            </w:r>
          </w:p>
        </w:tc>
        <w:tc>
          <w:tcPr>
            <w:tcW w:w="1666" w:type="pct"/>
            <w:shd w:val="clear" w:color="auto" w:fill="D3CAEC" w:themeFill="accent4" w:themeFillTint="66"/>
            <w:vAlign w:val="bottom"/>
          </w:tcPr>
          <w:p w:rsidR="00666248" w:rsidRPr="00F57E49" w:rsidRDefault="00657C9D" w:rsidP="00F57E49">
            <w:pPr>
              <w:pStyle w:val="Heading3"/>
              <w:spacing w:before="0"/>
              <w:ind w:left="0"/>
              <w:jc w:val="center"/>
              <w:outlineLvl w:val="2"/>
              <w:rPr>
                <w:color w:val="auto"/>
                <w:sz w:val="20"/>
                <w:szCs w:val="22"/>
              </w:rPr>
            </w:pPr>
            <w:r w:rsidRPr="00F57E49">
              <w:rPr>
                <w:color w:val="auto"/>
                <w:sz w:val="20"/>
                <w:szCs w:val="22"/>
              </w:rPr>
              <w:t>Library dEPTS</w:t>
            </w:r>
            <w:r w:rsidR="00953FDD" w:rsidRPr="00F57E49">
              <w:rPr>
                <w:color w:val="auto"/>
                <w:sz w:val="20"/>
                <w:szCs w:val="22"/>
              </w:rPr>
              <w:t xml:space="preserve"> </w:t>
            </w:r>
            <w:r w:rsidRPr="00F57E49">
              <w:rPr>
                <w:color w:val="auto"/>
                <w:sz w:val="20"/>
                <w:szCs w:val="22"/>
              </w:rPr>
              <w:t>USE</w:t>
            </w:r>
          </w:p>
        </w:tc>
        <w:tc>
          <w:tcPr>
            <w:tcW w:w="1897" w:type="pct"/>
            <w:vMerge w:val="restart"/>
            <w:shd w:val="clear" w:color="auto" w:fill="auto"/>
            <w:vAlign w:val="bottom"/>
          </w:tcPr>
          <w:p w:rsidR="00666248" w:rsidRPr="00B15DE6" w:rsidRDefault="00666248" w:rsidP="00F57E49">
            <w:pPr>
              <w:pStyle w:val="Heading3"/>
              <w:ind w:left="0"/>
              <w:jc w:val="right"/>
              <w:outlineLvl w:val="2"/>
              <w:rPr>
                <w:b w:val="0"/>
                <w:color w:val="auto"/>
                <w:sz w:val="16"/>
              </w:rPr>
            </w:pPr>
            <w:r w:rsidRPr="0082451F">
              <w:rPr>
                <w:b w:val="0"/>
                <w:color w:val="FF0000"/>
                <w:sz w:val="12"/>
              </w:rPr>
              <w:t>all</w:t>
            </w:r>
            <w:r w:rsidRPr="00B15DE6">
              <w:rPr>
                <w:b w:val="0"/>
                <w:color w:val="auto"/>
                <w:sz w:val="12"/>
              </w:rPr>
              <w:t xml:space="preserve"> </w:t>
            </w:r>
            <w:r w:rsidRPr="0082451F">
              <w:rPr>
                <w:b w:val="0"/>
                <w:color w:val="FF0000"/>
                <w:sz w:val="12"/>
              </w:rPr>
              <w:t xml:space="preserve">dates should be considered tentative    </w:t>
            </w:r>
            <w:r>
              <w:rPr>
                <w:b w:val="0"/>
                <w:color w:val="auto"/>
                <w:sz w:val="12"/>
              </w:rPr>
              <w:br/>
              <w:t xml:space="preserve"> </w:t>
            </w:r>
            <w:r w:rsidRPr="00B15DE6">
              <w:rPr>
                <w:b w:val="0"/>
                <w:color w:val="auto"/>
                <w:sz w:val="12"/>
              </w:rPr>
              <w:t xml:space="preserve">for internal planning purposes only </w:t>
            </w:r>
            <w:r>
              <w:rPr>
                <w:b w:val="0"/>
                <w:color w:val="auto"/>
                <w:sz w:val="12"/>
              </w:rPr>
              <w:br/>
              <w:t xml:space="preserve"> </w:t>
            </w:r>
            <w:r w:rsidRPr="00B15DE6">
              <w:rPr>
                <w:b w:val="0"/>
                <w:color w:val="auto"/>
                <w:sz w:val="12"/>
              </w:rPr>
              <w:t>until otherwise announced</w:t>
            </w:r>
          </w:p>
        </w:tc>
      </w:tr>
      <w:tr w:rsidR="00666248" w:rsidTr="00F57E49">
        <w:trPr>
          <w:trHeight w:val="330"/>
        </w:trPr>
        <w:tc>
          <w:tcPr>
            <w:tcW w:w="1437" w:type="pct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B300" w:themeFill="accent6"/>
          </w:tcPr>
          <w:p w:rsidR="00666248" w:rsidRPr="00F57E49" w:rsidRDefault="00953FDD" w:rsidP="00F57E49">
            <w:pPr>
              <w:pStyle w:val="Heading3"/>
              <w:ind w:left="0"/>
              <w:jc w:val="center"/>
              <w:outlineLvl w:val="2"/>
              <w:rPr>
                <w:color w:val="auto"/>
                <w:sz w:val="20"/>
              </w:rPr>
            </w:pPr>
            <w:r w:rsidRPr="00F57E49">
              <w:rPr>
                <w:color w:val="auto"/>
                <w:sz w:val="20"/>
              </w:rPr>
              <w:t>Guest Group</w:t>
            </w:r>
          </w:p>
        </w:tc>
        <w:tc>
          <w:tcPr>
            <w:tcW w:w="1666" w:type="pct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C6EFAE" w:themeFill="accent2" w:themeFillTint="66"/>
            <w:vAlign w:val="center"/>
          </w:tcPr>
          <w:p w:rsidR="00666248" w:rsidRPr="00F57E49" w:rsidRDefault="002D1A9E" w:rsidP="00F57E49">
            <w:pPr>
              <w:pStyle w:val="Heading3"/>
              <w:ind w:left="0"/>
              <w:jc w:val="center"/>
              <w:outlineLvl w:val="2"/>
              <w:rPr>
                <w:color w:val="auto"/>
                <w:sz w:val="20"/>
              </w:rPr>
            </w:pPr>
            <w:r w:rsidRPr="00F57E49">
              <w:rPr>
                <w:color w:val="auto"/>
                <w:sz w:val="20"/>
              </w:rPr>
              <w:t>TOURS</w:t>
            </w:r>
            <w:r w:rsidR="003D3230" w:rsidRPr="00F57E49">
              <w:rPr>
                <w:color w:val="auto"/>
                <w:sz w:val="20"/>
              </w:rPr>
              <w:t xml:space="preserve"> Meet &amp; Greet</w:t>
            </w:r>
          </w:p>
        </w:tc>
        <w:tc>
          <w:tcPr>
            <w:tcW w:w="1897" w:type="pct"/>
            <w:vMerge/>
            <w:tcBorders>
              <w:bottom w:val="single" w:sz="24" w:space="0" w:color="FFFFFF" w:themeColor="background1"/>
            </w:tcBorders>
            <w:shd w:val="clear" w:color="auto" w:fill="auto"/>
            <w:vAlign w:val="center"/>
          </w:tcPr>
          <w:p w:rsidR="00666248" w:rsidRPr="00E35174" w:rsidRDefault="00666248" w:rsidP="00F57E49">
            <w:pPr>
              <w:pStyle w:val="Heading3"/>
              <w:ind w:left="0"/>
              <w:jc w:val="center"/>
              <w:outlineLvl w:val="2"/>
              <w:rPr>
                <w:color w:val="auto"/>
              </w:rPr>
            </w:pPr>
          </w:p>
        </w:tc>
      </w:tr>
      <w:tr w:rsidR="00666248" w:rsidTr="00F57E49">
        <w:trPr>
          <w:trHeight w:val="330"/>
        </w:trPr>
        <w:tc>
          <w:tcPr>
            <w:tcW w:w="1437" w:type="pct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B3E5F7" w:themeFill="accent1" w:themeFillTint="66"/>
          </w:tcPr>
          <w:p w:rsidR="00666248" w:rsidRPr="00F57E49" w:rsidRDefault="00666248" w:rsidP="00F57E49">
            <w:pPr>
              <w:pStyle w:val="Heading3"/>
              <w:ind w:left="0"/>
              <w:jc w:val="center"/>
              <w:outlineLvl w:val="2"/>
              <w:rPr>
                <w:color w:val="auto"/>
                <w:sz w:val="20"/>
              </w:rPr>
            </w:pPr>
            <w:r w:rsidRPr="00F57E49">
              <w:rPr>
                <w:color w:val="auto"/>
                <w:sz w:val="20"/>
              </w:rPr>
              <w:t>Library Events</w:t>
            </w:r>
          </w:p>
        </w:tc>
        <w:tc>
          <w:tcPr>
            <w:tcW w:w="1666" w:type="pct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E0D6D6" w:themeFill="background2" w:themeFillShade="E6"/>
          </w:tcPr>
          <w:p w:rsidR="00666248" w:rsidRPr="00F57E49" w:rsidRDefault="00247D9A" w:rsidP="00F57E49">
            <w:pPr>
              <w:pStyle w:val="Heading3"/>
              <w:ind w:left="0"/>
              <w:jc w:val="center"/>
              <w:outlineLvl w:val="2"/>
              <w:rPr>
                <w:color w:val="auto"/>
                <w:sz w:val="20"/>
              </w:rPr>
            </w:pPr>
            <w:r w:rsidRPr="00F57E49">
              <w:rPr>
                <w:color w:val="auto"/>
                <w:sz w:val="20"/>
              </w:rPr>
              <w:t>set up / tear down</w:t>
            </w:r>
          </w:p>
        </w:tc>
        <w:tc>
          <w:tcPr>
            <w:tcW w:w="1897" w:type="pct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</w:tcPr>
          <w:p w:rsidR="00666248" w:rsidRPr="00DF1391" w:rsidRDefault="00666248" w:rsidP="00F57E49">
            <w:pPr>
              <w:pStyle w:val="Heading3"/>
              <w:ind w:left="0"/>
              <w:jc w:val="right"/>
              <w:outlineLvl w:val="2"/>
              <w:rPr>
                <w:color w:val="auto"/>
                <w:sz w:val="20"/>
              </w:rPr>
            </w:pPr>
            <w:r w:rsidRPr="00DF1391">
              <w:rPr>
                <w:color w:val="auto"/>
                <w:sz w:val="20"/>
              </w:rPr>
              <w:t xml:space="preserve">as of </w:t>
            </w:r>
            <w:r w:rsidRPr="00DF1391">
              <w:rPr>
                <w:color w:val="auto"/>
                <w:sz w:val="20"/>
              </w:rPr>
              <w:fldChar w:fldCharType="begin"/>
            </w:r>
            <w:r w:rsidRPr="00DF1391">
              <w:rPr>
                <w:color w:val="auto"/>
                <w:sz w:val="20"/>
              </w:rPr>
              <w:instrText xml:space="preserve"> DATE \@ "M/d/yyyy h:mm am/pm" </w:instrText>
            </w:r>
            <w:r w:rsidRPr="00DF1391">
              <w:rPr>
                <w:color w:val="auto"/>
                <w:sz w:val="20"/>
              </w:rPr>
              <w:fldChar w:fldCharType="separate"/>
            </w:r>
            <w:r w:rsidR="00A11228">
              <w:rPr>
                <w:noProof/>
                <w:color w:val="auto"/>
                <w:sz w:val="20"/>
              </w:rPr>
              <w:t>2/7/2024 3:05 PM</w:t>
            </w:r>
            <w:r w:rsidRPr="00DF1391">
              <w:rPr>
                <w:color w:val="auto"/>
                <w:sz w:val="20"/>
              </w:rPr>
              <w:fldChar w:fldCharType="end"/>
            </w:r>
          </w:p>
        </w:tc>
      </w:tr>
    </w:tbl>
    <w:tbl>
      <w:tblPr>
        <w:tblStyle w:val="CalendarTable"/>
        <w:tblW w:w="5022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  <w:tblCaption w:val="Content table"/>
      </w:tblPr>
      <w:tblGrid>
        <w:gridCol w:w="2407"/>
        <w:gridCol w:w="2430"/>
        <w:gridCol w:w="2700"/>
        <w:gridCol w:w="2340"/>
        <w:gridCol w:w="2250"/>
        <w:gridCol w:w="2290"/>
      </w:tblGrid>
      <w:tr w:rsidR="003562D7" w:rsidTr="00A11228">
        <w:trPr>
          <w:trHeight w:val="508"/>
        </w:trPr>
        <w:tc>
          <w:tcPr>
            <w:tcW w:w="2407" w:type="dxa"/>
          </w:tcPr>
          <w:bookmarkStart w:id="0" w:name="_GoBack" w:colFirst="6" w:colLast="6"/>
          <w:p w:rsidR="003562D7" w:rsidRDefault="003562D7" w:rsidP="003562D7">
            <w:pPr>
              <w:pStyle w:val="Months"/>
            </w:pPr>
            <w:r>
              <w:fldChar w:fldCharType="begin"/>
            </w:r>
            <w:r>
              <w:instrText xml:space="preserve"> DOCVARIABLE  MonthStart1 \@ MMMM \* MERGEFORMAT </w:instrText>
            </w:r>
            <w:r>
              <w:fldChar w:fldCharType="separate"/>
            </w:r>
            <w:r>
              <w:t>January</w:t>
            </w:r>
            <w:r>
              <w:fldChar w:fldCharType="end"/>
            </w:r>
          </w:p>
          <w:p w:rsidR="002646D3" w:rsidRDefault="002646D3" w:rsidP="002646D3">
            <w:pPr>
              <w:pStyle w:val="Months"/>
              <w:rPr>
                <w:caps w:val="0"/>
                <w:sz w:val="18"/>
                <w:szCs w:val="20"/>
              </w:rPr>
            </w:pPr>
            <w:r w:rsidRPr="005A4324">
              <w:rPr>
                <w:b/>
                <w:caps w:val="0"/>
                <w:sz w:val="18"/>
                <w:szCs w:val="20"/>
              </w:rPr>
              <w:t>15-17:</w:t>
            </w:r>
            <w:r>
              <w:rPr>
                <w:caps w:val="0"/>
                <w:sz w:val="18"/>
                <w:szCs w:val="20"/>
              </w:rPr>
              <w:t xml:space="preserve"> </w:t>
            </w:r>
            <w:r w:rsidR="007065C5">
              <w:rPr>
                <w:caps w:val="0"/>
                <w:sz w:val="18"/>
                <w:szCs w:val="20"/>
              </w:rPr>
              <w:t>Conference of SBC Evangelists</w:t>
            </w:r>
          </w:p>
          <w:p w:rsidR="00A00952" w:rsidRDefault="00A00952" w:rsidP="002646D3">
            <w:pPr>
              <w:pStyle w:val="Months"/>
              <w:rPr>
                <w:caps w:val="0"/>
                <w:sz w:val="18"/>
                <w:szCs w:val="20"/>
              </w:rPr>
            </w:pPr>
            <w:r>
              <w:rPr>
                <w:b/>
                <w:caps w:val="0"/>
                <w:sz w:val="18"/>
                <w:szCs w:val="20"/>
              </w:rPr>
              <w:t xml:space="preserve">26: </w:t>
            </w:r>
            <w:r>
              <w:rPr>
                <w:caps w:val="0"/>
                <w:sz w:val="18"/>
                <w:szCs w:val="20"/>
              </w:rPr>
              <w:t>Ruth Graham Coffee</w:t>
            </w:r>
          </w:p>
          <w:p w:rsidR="008E137C" w:rsidRPr="00A00952" w:rsidRDefault="008E137C" w:rsidP="002646D3">
            <w:pPr>
              <w:pStyle w:val="Months"/>
              <w:rPr>
                <w:caps w:val="0"/>
                <w:sz w:val="18"/>
                <w:szCs w:val="20"/>
              </w:rPr>
            </w:pPr>
          </w:p>
        </w:tc>
        <w:tc>
          <w:tcPr>
            <w:tcW w:w="2430" w:type="dxa"/>
          </w:tcPr>
          <w:p w:rsidR="003562D7" w:rsidRDefault="003562D7" w:rsidP="003562D7">
            <w:pPr>
              <w:pStyle w:val="Months"/>
            </w:pPr>
            <w:r>
              <w:fldChar w:fldCharType="begin"/>
            </w:r>
            <w:r>
              <w:instrText xml:space="preserve"> DOCVARIABLE  MonthStart2 \@ MMMM \* MERGEFORMAT </w:instrText>
            </w:r>
            <w:r>
              <w:fldChar w:fldCharType="separate"/>
            </w:r>
            <w:r>
              <w:t>February</w:t>
            </w:r>
            <w:r>
              <w:fldChar w:fldCharType="end"/>
            </w:r>
          </w:p>
          <w:p w:rsidR="006C79D0" w:rsidRDefault="00510181" w:rsidP="003562D7">
            <w:pPr>
              <w:pStyle w:val="Months"/>
              <w:rPr>
                <w:caps w:val="0"/>
                <w:sz w:val="16"/>
                <w:szCs w:val="16"/>
              </w:rPr>
            </w:pPr>
            <w:r w:rsidRPr="00F57E49">
              <w:rPr>
                <w:b/>
                <w:caps w:val="0"/>
                <w:sz w:val="16"/>
                <w:szCs w:val="16"/>
              </w:rPr>
              <w:t>8-9</w:t>
            </w:r>
            <w:r w:rsidR="004C0E51">
              <w:rPr>
                <w:caps w:val="0"/>
                <w:sz w:val="16"/>
                <w:szCs w:val="16"/>
              </w:rPr>
              <w:t>: Project Pray</w:t>
            </w:r>
          </w:p>
          <w:p w:rsidR="002D1A9E" w:rsidRPr="00F57E49" w:rsidRDefault="002D1A9E" w:rsidP="003562D7">
            <w:pPr>
              <w:pStyle w:val="Months"/>
              <w:rPr>
                <w:caps w:val="0"/>
                <w:sz w:val="16"/>
                <w:szCs w:val="16"/>
              </w:rPr>
            </w:pPr>
            <w:r w:rsidRPr="00F57E49">
              <w:rPr>
                <w:b/>
                <w:caps w:val="0"/>
                <w:sz w:val="16"/>
                <w:szCs w:val="16"/>
              </w:rPr>
              <w:t xml:space="preserve">12: </w:t>
            </w:r>
            <w:r w:rsidRPr="00F57E49">
              <w:rPr>
                <w:caps w:val="0"/>
                <w:sz w:val="16"/>
                <w:szCs w:val="16"/>
              </w:rPr>
              <w:t>STEAM - Statesville Christian School</w:t>
            </w:r>
          </w:p>
          <w:p w:rsidR="00F57E49" w:rsidRPr="00F57E49" w:rsidRDefault="00F57E49" w:rsidP="003562D7">
            <w:pPr>
              <w:pStyle w:val="Months"/>
              <w:rPr>
                <w:b/>
                <w:caps w:val="0"/>
                <w:sz w:val="16"/>
                <w:szCs w:val="16"/>
              </w:rPr>
            </w:pPr>
            <w:r w:rsidRPr="00F57E49">
              <w:rPr>
                <w:b/>
                <w:caps w:val="0"/>
                <w:sz w:val="16"/>
                <w:szCs w:val="16"/>
              </w:rPr>
              <w:t xml:space="preserve">16: </w:t>
            </w:r>
            <w:r w:rsidRPr="00F57E49">
              <w:rPr>
                <w:caps w:val="0"/>
                <w:sz w:val="16"/>
                <w:szCs w:val="16"/>
              </w:rPr>
              <w:t>STEAM – Lake Norman Homeschoolers</w:t>
            </w:r>
          </w:p>
          <w:p w:rsidR="00C55243" w:rsidRDefault="008C42E9" w:rsidP="009E6350">
            <w:pPr>
              <w:pStyle w:val="Months"/>
              <w:rPr>
                <w:caps w:val="0"/>
                <w:sz w:val="16"/>
                <w:szCs w:val="16"/>
              </w:rPr>
            </w:pPr>
            <w:r w:rsidRPr="00F57E49">
              <w:rPr>
                <w:b/>
                <w:caps w:val="0"/>
                <w:sz w:val="16"/>
                <w:szCs w:val="16"/>
              </w:rPr>
              <w:t>21</w:t>
            </w:r>
            <w:r w:rsidR="003562D7" w:rsidRPr="00F57E49">
              <w:rPr>
                <w:b/>
                <w:caps w:val="0"/>
                <w:sz w:val="16"/>
                <w:szCs w:val="16"/>
              </w:rPr>
              <w:t>:</w:t>
            </w:r>
            <w:r w:rsidR="00A00952" w:rsidRPr="00F57E49">
              <w:rPr>
                <w:caps w:val="0"/>
                <w:sz w:val="16"/>
                <w:szCs w:val="16"/>
              </w:rPr>
              <w:t xml:space="preserve"> Mr. </w:t>
            </w:r>
            <w:r w:rsidRPr="00F57E49">
              <w:rPr>
                <w:caps w:val="0"/>
                <w:sz w:val="16"/>
                <w:szCs w:val="16"/>
              </w:rPr>
              <w:t>G</w:t>
            </w:r>
            <w:r w:rsidR="00E240C4" w:rsidRPr="00F57E49">
              <w:rPr>
                <w:caps w:val="0"/>
                <w:sz w:val="16"/>
                <w:szCs w:val="16"/>
              </w:rPr>
              <w:t>raham Legacy</w:t>
            </w:r>
          </w:p>
          <w:p w:rsidR="00725155" w:rsidRPr="00F57E49" w:rsidRDefault="00725155" w:rsidP="009E6350">
            <w:pPr>
              <w:pStyle w:val="Months"/>
              <w:rPr>
                <w:caps w:val="0"/>
                <w:sz w:val="16"/>
                <w:szCs w:val="16"/>
              </w:rPr>
            </w:pPr>
            <w:r>
              <w:rPr>
                <w:b/>
                <w:caps w:val="0"/>
                <w:sz w:val="16"/>
                <w:szCs w:val="16"/>
              </w:rPr>
              <w:t>26:</w:t>
            </w:r>
            <w:r>
              <w:rPr>
                <w:caps w:val="0"/>
                <w:sz w:val="16"/>
                <w:szCs w:val="16"/>
              </w:rPr>
              <w:t xml:space="preserve"> CLWT for Library Staff/Vol</w:t>
            </w:r>
          </w:p>
          <w:p w:rsidR="003562D7" w:rsidRPr="009E6350" w:rsidRDefault="00C55243" w:rsidP="009E6350">
            <w:pPr>
              <w:pStyle w:val="Months"/>
              <w:rPr>
                <w:caps w:val="0"/>
                <w:sz w:val="18"/>
                <w:szCs w:val="20"/>
              </w:rPr>
            </w:pPr>
            <w:r w:rsidRPr="00F57E49">
              <w:rPr>
                <w:b/>
                <w:caps w:val="0"/>
                <w:sz w:val="16"/>
                <w:szCs w:val="16"/>
              </w:rPr>
              <w:t>28:</w:t>
            </w:r>
            <w:r w:rsidRPr="00F57E49">
              <w:rPr>
                <w:caps w:val="0"/>
                <w:sz w:val="16"/>
                <w:szCs w:val="16"/>
              </w:rPr>
              <w:t xml:space="preserve"> Staff Appreciation </w:t>
            </w:r>
            <w:r w:rsidR="00E664E7" w:rsidRPr="00F57E49">
              <w:rPr>
                <w:caps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00" w:type="dxa"/>
          </w:tcPr>
          <w:p w:rsidR="003562D7" w:rsidRDefault="003562D7" w:rsidP="003562D7">
            <w:pPr>
              <w:pStyle w:val="Months"/>
            </w:pPr>
            <w:r>
              <w:fldChar w:fldCharType="begin"/>
            </w:r>
            <w:r>
              <w:instrText xml:space="preserve"> DOCVARIABLE  MonthStart3 \@ MMMM \* MERGEFORMAT </w:instrText>
            </w:r>
            <w:r>
              <w:fldChar w:fldCharType="separate"/>
            </w:r>
            <w:r>
              <w:t>March</w:t>
            </w:r>
            <w:r>
              <w:fldChar w:fldCharType="end"/>
            </w:r>
          </w:p>
          <w:p w:rsidR="00C9792B" w:rsidRPr="00C9792B" w:rsidRDefault="00C9792B" w:rsidP="003562D7">
            <w:pPr>
              <w:pStyle w:val="Months"/>
              <w:rPr>
                <w:caps w:val="0"/>
                <w:sz w:val="18"/>
                <w:szCs w:val="20"/>
              </w:rPr>
            </w:pPr>
            <w:r>
              <w:rPr>
                <w:b/>
                <w:caps w:val="0"/>
                <w:sz w:val="18"/>
                <w:szCs w:val="20"/>
              </w:rPr>
              <w:t xml:space="preserve">1: </w:t>
            </w:r>
            <w:r w:rsidRPr="00C9792B">
              <w:rPr>
                <w:caps w:val="0"/>
                <w:sz w:val="18"/>
                <w:szCs w:val="20"/>
              </w:rPr>
              <w:t>Service Team Dedication</w:t>
            </w:r>
          </w:p>
          <w:p w:rsidR="0011639B" w:rsidRDefault="0011639B" w:rsidP="003562D7">
            <w:pPr>
              <w:pStyle w:val="Months"/>
              <w:rPr>
                <w:b/>
                <w:caps w:val="0"/>
                <w:sz w:val="18"/>
                <w:szCs w:val="20"/>
              </w:rPr>
            </w:pPr>
            <w:r>
              <w:rPr>
                <w:b/>
                <w:caps w:val="0"/>
                <w:sz w:val="18"/>
                <w:szCs w:val="20"/>
              </w:rPr>
              <w:t xml:space="preserve">2: </w:t>
            </w:r>
            <w:r w:rsidRPr="0011639B">
              <w:rPr>
                <w:caps w:val="0"/>
                <w:sz w:val="18"/>
                <w:szCs w:val="20"/>
              </w:rPr>
              <w:t>CLWT for Library Staff/Vol</w:t>
            </w:r>
          </w:p>
          <w:p w:rsidR="00C6605E" w:rsidRPr="00F16E49" w:rsidRDefault="00C6605E" w:rsidP="003562D7">
            <w:pPr>
              <w:pStyle w:val="Months"/>
              <w:rPr>
                <w:caps w:val="0"/>
                <w:sz w:val="18"/>
                <w:szCs w:val="20"/>
              </w:rPr>
            </w:pPr>
            <w:r w:rsidRPr="00F16E49">
              <w:rPr>
                <w:b/>
                <w:caps w:val="0"/>
                <w:sz w:val="18"/>
                <w:szCs w:val="20"/>
              </w:rPr>
              <w:t>5</w:t>
            </w:r>
            <w:r w:rsidRPr="00F16E49">
              <w:rPr>
                <w:caps w:val="0"/>
                <w:sz w:val="18"/>
                <w:szCs w:val="20"/>
              </w:rPr>
              <w:t>: Volunteer Fair</w:t>
            </w:r>
            <w:r w:rsidR="00F16E49">
              <w:rPr>
                <w:caps w:val="0"/>
                <w:sz w:val="18"/>
                <w:szCs w:val="20"/>
              </w:rPr>
              <w:t xml:space="preserve"> 1-4</w:t>
            </w:r>
            <w:r w:rsidR="00816738">
              <w:rPr>
                <w:caps w:val="0"/>
                <w:sz w:val="18"/>
                <w:szCs w:val="20"/>
              </w:rPr>
              <w:t>pm</w:t>
            </w:r>
          </w:p>
          <w:p w:rsidR="003562D7" w:rsidRDefault="008C42E9" w:rsidP="003562D7">
            <w:pPr>
              <w:pStyle w:val="Months"/>
              <w:rPr>
                <w:caps w:val="0"/>
                <w:sz w:val="18"/>
                <w:szCs w:val="20"/>
              </w:rPr>
            </w:pPr>
            <w:r>
              <w:rPr>
                <w:b/>
                <w:caps w:val="0"/>
                <w:sz w:val="18"/>
                <w:szCs w:val="20"/>
              </w:rPr>
              <w:t>9</w:t>
            </w:r>
            <w:r w:rsidR="003562D7" w:rsidRPr="005A4324">
              <w:rPr>
                <w:b/>
                <w:caps w:val="0"/>
                <w:sz w:val="18"/>
                <w:szCs w:val="20"/>
              </w:rPr>
              <w:t>:</w:t>
            </w:r>
            <w:r w:rsidR="003562D7" w:rsidRPr="007C2CDF">
              <w:rPr>
                <w:caps w:val="0"/>
                <w:sz w:val="18"/>
                <w:szCs w:val="20"/>
              </w:rPr>
              <w:t xml:space="preserve"> </w:t>
            </w:r>
            <w:r w:rsidR="00E05FB6">
              <w:rPr>
                <w:caps w:val="0"/>
                <w:sz w:val="18"/>
                <w:szCs w:val="20"/>
              </w:rPr>
              <w:t>BRB Dinner</w:t>
            </w:r>
          </w:p>
          <w:p w:rsidR="007A388D" w:rsidRDefault="007A388D" w:rsidP="003562D7">
            <w:pPr>
              <w:pStyle w:val="Months"/>
              <w:rPr>
                <w:caps w:val="0"/>
                <w:sz w:val="18"/>
                <w:szCs w:val="20"/>
              </w:rPr>
            </w:pPr>
            <w:r>
              <w:rPr>
                <w:b/>
                <w:caps w:val="0"/>
                <w:sz w:val="18"/>
                <w:szCs w:val="20"/>
              </w:rPr>
              <w:t>12:</w:t>
            </w:r>
            <w:r>
              <w:rPr>
                <w:caps w:val="0"/>
                <w:sz w:val="18"/>
                <w:szCs w:val="20"/>
              </w:rPr>
              <w:t xml:space="preserve"> </w:t>
            </w:r>
            <w:r w:rsidRPr="007A388D">
              <w:rPr>
                <w:caps w:val="0"/>
                <w:sz w:val="18"/>
                <w:szCs w:val="20"/>
              </w:rPr>
              <w:t>Little River Baptist Association</w:t>
            </w:r>
          </w:p>
          <w:p w:rsidR="00E05FB6" w:rsidRPr="00F16E49" w:rsidRDefault="00E05FB6" w:rsidP="003562D7">
            <w:pPr>
              <w:pStyle w:val="Months"/>
              <w:rPr>
                <w:caps w:val="0"/>
                <w:sz w:val="18"/>
                <w:szCs w:val="20"/>
              </w:rPr>
            </w:pPr>
            <w:r w:rsidRPr="00F16E49">
              <w:rPr>
                <w:b/>
                <w:caps w:val="0"/>
                <w:sz w:val="18"/>
                <w:szCs w:val="20"/>
              </w:rPr>
              <w:t>14</w:t>
            </w:r>
            <w:r w:rsidRPr="00F16E49">
              <w:rPr>
                <w:caps w:val="0"/>
                <w:sz w:val="18"/>
                <w:szCs w:val="20"/>
              </w:rPr>
              <w:t>: Homeschool Day</w:t>
            </w:r>
          </w:p>
          <w:p w:rsidR="00123DC4" w:rsidRDefault="00123DC4" w:rsidP="00123DC4">
            <w:pPr>
              <w:pStyle w:val="Months"/>
              <w:rPr>
                <w:caps w:val="0"/>
                <w:sz w:val="18"/>
                <w:szCs w:val="20"/>
              </w:rPr>
            </w:pPr>
            <w:r w:rsidRPr="005A4324">
              <w:rPr>
                <w:b/>
                <w:caps w:val="0"/>
                <w:sz w:val="18"/>
                <w:szCs w:val="20"/>
              </w:rPr>
              <w:t>23:</w:t>
            </w:r>
            <w:r w:rsidRPr="007C2CDF">
              <w:rPr>
                <w:caps w:val="0"/>
                <w:sz w:val="18"/>
                <w:szCs w:val="20"/>
              </w:rPr>
              <w:t xml:space="preserve"> </w:t>
            </w:r>
            <w:r>
              <w:rPr>
                <w:caps w:val="0"/>
                <w:sz w:val="18"/>
                <w:szCs w:val="20"/>
              </w:rPr>
              <w:t>Easter at the Library</w:t>
            </w:r>
          </w:p>
          <w:p w:rsidR="003562D7" w:rsidRDefault="003562D7" w:rsidP="003562D7">
            <w:pPr>
              <w:pStyle w:val="Months"/>
            </w:pPr>
          </w:p>
        </w:tc>
        <w:tc>
          <w:tcPr>
            <w:tcW w:w="2340" w:type="dxa"/>
          </w:tcPr>
          <w:p w:rsidR="003562D7" w:rsidRDefault="003562D7" w:rsidP="003562D7">
            <w:pPr>
              <w:pStyle w:val="Months"/>
            </w:pPr>
            <w:r>
              <w:fldChar w:fldCharType="begin"/>
            </w:r>
            <w:r>
              <w:instrText xml:space="preserve"> DOCVARIABLE  MonthStart4 \@ MMMM \* MERGEFORMAT </w:instrText>
            </w:r>
            <w:r>
              <w:fldChar w:fldCharType="separate"/>
            </w:r>
            <w:r>
              <w:t>April</w:t>
            </w:r>
            <w:r>
              <w:fldChar w:fldCharType="end"/>
            </w:r>
          </w:p>
          <w:p w:rsidR="00E05FB6" w:rsidRDefault="00D9221F" w:rsidP="003562D7">
            <w:pPr>
              <w:pStyle w:val="Months"/>
              <w:rPr>
                <w:caps w:val="0"/>
                <w:sz w:val="18"/>
                <w:szCs w:val="20"/>
              </w:rPr>
            </w:pPr>
            <w:r>
              <w:rPr>
                <w:b/>
                <w:caps w:val="0"/>
                <w:sz w:val="18"/>
                <w:szCs w:val="20"/>
              </w:rPr>
              <w:t xml:space="preserve">4-6: </w:t>
            </w:r>
            <w:r>
              <w:rPr>
                <w:caps w:val="0"/>
                <w:sz w:val="18"/>
                <w:szCs w:val="20"/>
              </w:rPr>
              <w:t>Senior Team Retreat</w:t>
            </w:r>
          </w:p>
          <w:p w:rsidR="008063F0" w:rsidRPr="00D9221F" w:rsidRDefault="008063F0" w:rsidP="003562D7">
            <w:pPr>
              <w:pStyle w:val="Months"/>
              <w:rPr>
                <w:caps w:val="0"/>
                <w:sz w:val="18"/>
                <w:szCs w:val="20"/>
              </w:rPr>
            </w:pPr>
            <w:r>
              <w:rPr>
                <w:b/>
                <w:caps w:val="0"/>
                <w:sz w:val="18"/>
                <w:szCs w:val="20"/>
              </w:rPr>
              <w:t>9:</w:t>
            </w:r>
            <w:r>
              <w:rPr>
                <w:caps w:val="0"/>
                <w:sz w:val="18"/>
                <w:szCs w:val="20"/>
              </w:rPr>
              <w:t xml:space="preserve"> </w:t>
            </w:r>
            <w:r w:rsidRPr="008063F0">
              <w:rPr>
                <w:caps w:val="0"/>
                <w:sz w:val="18"/>
                <w:szCs w:val="20"/>
              </w:rPr>
              <w:t>Weddington Christian Academy</w:t>
            </w:r>
          </w:p>
          <w:p w:rsidR="003562D7" w:rsidRDefault="00F4675E" w:rsidP="003562D7">
            <w:pPr>
              <w:pStyle w:val="Months"/>
              <w:rPr>
                <w:caps w:val="0"/>
                <w:sz w:val="18"/>
                <w:szCs w:val="20"/>
              </w:rPr>
            </w:pPr>
            <w:r w:rsidRPr="005A4324">
              <w:rPr>
                <w:b/>
                <w:caps w:val="0"/>
                <w:sz w:val="18"/>
                <w:szCs w:val="20"/>
              </w:rPr>
              <w:t>13</w:t>
            </w:r>
            <w:r w:rsidR="003562D7" w:rsidRPr="005A4324">
              <w:rPr>
                <w:b/>
                <w:caps w:val="0"/>
                <w:sz w:val="18"/>
                <w:szCs w:val="20"/>
              </w:rPr>
              <w:t>:</w:t>
            </w:r>
            <w:r w:rsidR="003562D7">
              <w:rPr>
                <w:caps w:val="0"/>
                <w:sz w:val="18"/>
                <w:szCs w:val="20"/>
              </w:rPr>
              <w:t xml:space="preserve"> </w:t>
            </w:r>
            <w:r w:rsidR="00E05FB6">
              <w:rPr>
                <w:caps w:val="0"/>
                <w:sz w:val="18"/>
                <w:szCs w:val="20"/>
              </w:rPr>
              <w:t>Forge Ministries</w:t>
            </w:r>
          </w:p>
          <w:p w:rsidR="00C537B0" w:rsidRDefault="00CE7DB7" w:rsidP="003562D7">
            <w:pPr>
              <w:pStyle w:val="Months"/>
              <w:rPr>
                <w:caps w:val="0"/>
                <w:sz w:val="18"/>
                <w:szCs w:val="20"/>
              </w:rPr>
            </w:pPr>
            <w:r>
              <w:rPr>
                <w:b/>
                <w:caps w:val="0"/>
                <w:sz w:val="18"/>
                <w:szCs w:val="20"/>
              </w:rPr>
              <w:t>15:</w:t>
            </w:r>
            <w:r>
              <w:rPr>
                <w:caps w:val="0"/>
                <w:sz w:val="18"/>
                <w:szCs w:val="20"/>
              </w:rPr>
              <w:t xml:space="preserve"> Forge – ARC training</w:t>
            </w:r>
          </w:p>
          <w:p w:rsidR="00CE7DB7" w:rsidRDefault="00C537B0" w:rsidP="003562D7">
            <w:pPr>
              <w:pStyle w:val="Months"/>
              <w:rPr>
                <w:caps w:val="0"/>
                <w:sz w:val="18"/>
                <w:szCs w:val="20"/>
              </w:rPr>
            </w:pPr>
            <w:r>
              <w:rPr>
                <w:b/>
                <w:caps w:val="0"/>
                <w:sz w:val="18"/>
                <w:szCs w:val="20"/>
              </w:rPr>
              <w:t>18-</w:t>
            </w:r>
            <w:r w:rsidRPr="00C537B0">
              <w:rPr>
                <w:b/>
                <w:caps w:val="0"/>
                <w:sz w:val="18"/>
                <w:szCs w:val="20"/>
              </w:rPr>
              <w:t>19</w:t>
            </w:r>
            <w:r>
              <w:rPr>
                <w:caps w:val="0"/>
                <w:sz w:val="18"/>
                <w:szCs w:val="20"/>
              </w:rPr>
              <w:t xml:space="preserve">: Onsite Training </w:t>
            </w:r>
            <w:r w:rsidR="00CE7DB7">
              <w:rPr>
                <w:caps w:val="0"/>
                <w:sz w:val="18"/>
                <w:szCs w:val="20"/>
              </w:rPr>
              <w:t xml:space="preserve"> </w:t>
            </w:r>
          </w:p>
          <w:p w:rsidR="003562D7" w:rsidRPr="002F1896" w:rsidRDefault="00E05FB6" w:rsidP="00F4675E">
            <w:pPr>
              <w:pStyle w:val="Months"/>
              <w:rPr>
                <w:caps w:val="0"/>
                <w:sz w:val="18"/>
                <w:szCs w:val="20"/>
              </w:rPr>
            </w:pPr>
            <w:r>
              <w:rPr>
                <w:b/>
                <w:caps w:val="0"/>
                <w:sz w:val="18"/>
                <w:szCs w:val="20"/>
              </w:rPr>
              <w:t xml:space="preserve">26: </w:t>
            </w:r>
            <w:r w:rsidRPr="00A00952">
              <w:rPr>
                <w:caps w:val="0"/>
                <w:sz w:val="18"/>
                <w:szCs w:val="20"/>
              </w:rPr>
              <w:t>Ladies Tea</w:t>
            </w:r>
          </w:p>
        </w:tc>
        <w:tc>
          <w:tcPr>
            <w:tcW w:w="2250" w:type="dxa"/>
          </w:tcPr>
          <w:p w:rsidR="003562D7" w:rsidRDefault="003562D7" w:rsidP="003562D7">
            <w:pPr>
              <w:pStyle w:val="Months"/>
            </w:pPr>
            <w:r>
              <w:fldChar w:fldCharType="begin"/>
            </w:r>
            <w:r>
              <w:instrText xml:space="preserve"> DOCVARIABLE  MonthStart5 \@ MMMM \* MERGEFORMAT </w:instrText>
            </w:r>
            <w:r>
              <w:fldChar w:fldCharType="separate"/>
            </w:r>
            <w:r>
              <w:t>May</w:t>
            </w:r>
            <w:r>
              <w:fldChar w:fldCharType="end"/>
            </w:r>
          </w:p>
          <w:p w:rsidR="007C79AE" w:rsidRPr="00953FDD" w:rsidRDefault="0081671A" w:rsidP="00A00952">
            <w:pPr>
              <w:pStyle w:val="Months"/>
              <w:rPr>
                <w:b/>
                <w:caps w:val="0"/>
                <w:color w:val="auto"/>
                <w:sz w:val="18"/>
                <w:szCs w:val="20"/>
              </w:rPr>
            </w:pPr>
            <w:r>
              <w:rPr>
                <w:b/>
                <w:caps w:val="0"/>
                <w:color w:val="auto"/>
                <w:sz w:val="18"/>
                <w:szCs w:val="20"/>
              </w:rPr>
              <w:t>10-11</w:t>
            </w:r>
            <w:r w:rsidR="007C79AE" w:rsidRPr="00953FDD">
              <w:rPr>
                <w:b/>
                <w:caps w:val="0"/>
                <w:color w:val="auto"/>
                <w:sz w:val="18"/>
                <w:szCs w:val="20"/>
              </w:rPr>
              <w:t xml:space="preserve">: </w:t>
            </w:r>
            <w:r w:rsidR="00953FDD" w:rsidRPr="00657C9D">
              <w:rPr>
                <w:caps w:val="0"/>
                <w:color w:val="auto"/>
                <w:sz w:val="18"/>
                <w:szCs w:val="20"/>
              </w:rPr>
              <w:t>WMM Post-Residency Dinners</w:t>
            </w:r>
          </w:p>
          <w:p w:rsidR="00A00952" w:rsidRPr="00A00952" w:rsidRDefault="00E05FB6" w:rsidP="00A00952">
            <w:pPr>
              <w:pStyle w:val="Months"/>
              <w:rPr>
                <w:b/>
                <w:caps w:val="0"/>
                <w:color w:val="auto"/>
                <w:sz w:val="18"/>
                <w:szCs w:val="20"/>
              </w:rPr>
            </w:pPr>
            <w:r>
              <w:rPr>
                <w:b/>
                <w:caps w:val="0"/>
                <w:color w:val="auto"/>
                <w:sz w:val="18"/>
                <w:szCs w:val="20"/>
              </w:rPr>
              <w:t>17</w:t>
            </w:r>
            <w:r w:rsidR="00A00952">
              <w:rPr>
                <w:b/>
                <w:caps w:val="0"/>
                <w:color w:val="auto"/>
                <w:sz w:val="18"/>
                <w:szCs w:val="20"/>
              </w:rPr>
              <w:t>:</w:t>
            </w:r>
            <w:r>
              <w:rPr>
                <w:b/>
                <w:caps w:val="0"/>
                <w:color w:val="auto"/>
                <w:sz w:val="18"/>
                <w:szCs w:val="20"/>
              </w:rPr>
              <w:t xml:space="preserve"> </w:t>
            </w:r>
            <w:r w:rsidR="00A00952">
              <w:rPr>
                <w:caps w:val="0"/>
                <w:color w:val="auto"/>
                <w:sz w:val="18"/>
                <w:szCs w:val="20"/>
              </w:rPr>
              <w:t>EI</w:t>
            </w:r>
            <w:r w:rsidR="00A00952" w:rsidRPr="00A00952">
              <w:rPr>
                <w:caps w:val="0"/>
                <w:color w:val="auto"/>
                <w:sz w:val="18"/>
                <w:szCs w:val="20"/>
              </w:rPr>
              <w:t xml:space="preserve"> Saved to Sing</w:t>
            </w:r>
          </w:p>
          <w:p w:rsidR="003562D7" w:rsidRDefault="003562D7" w:rsidP="003562D7">
            <w:pPr>
              <w:pStyle w:val="Months"/>
              <w:rPr>
                <w:caps w:val="0"/>
                <w:color w:val="auto"/>
                <w:sz w:val="18"/>
                <w:szCs w:val="20"/>
              </w:rPr>
            </w:pPr>
          </w:p>
          <w:p w:rsidR="004E3FF1" w:rsidRDefault="004E3FF1" w:rsidP="003562D7">
            <w:pPr>
              <w:pStyle w:val="Months"/>
            </w:pPr>
          </w:p>
        </w:tc>
        <w:tc>
          <w:tcPr>
            <w:tcW w:w="2290" w:type="dxa"/>
          </w:tcPr>
          <w:p w:rsidR="003562D7" w:rsidRDefault="003562D7" w:rsidP="003562D7">
            <w:pPr>
              <w:pStyle w:val="Months"/>
            </w:pPr>
            <w:r>
              <w:fldChar w:fldCharType="begin"/>
            </w:r>
            <w:r>
              <w:instrText xml:space="preserve"> DOCVARIABLE  MonthStart6 \@ MMMM \* MERGEFORMAT </w:instrText>
            </w:r>
            <w:r>
              <w:fldChar w:fldCharType="separate"/>
            </w:r>
            <w:r>
              <w:t>June</w:t>
            </w:r>
            <w:r>
              <w:fldChar w:fldCharType="end"/>
            </w:r>
          </w:p>
          <w:p w:rsidR="0067289B" w:rsidRDefault="0067289B" w:rsidP="0067289B">
            <w:pPr>
              <w:pStyle w:val="Months"/>
              <w:rPr>
                <w:caps w:val="0"/>
                <w:sz w:val="18"/>
                <w:szCs w:val="20"/>
              </w:rPr>
            </w:pPr>
            <w:r>
              <w:rPr>
                <w:b/>
                <w:caps w:val="0"/>
                <w:sz w:val="18"/>
                <w:szCs w:val="20"/>
              </w:rPr>
              <w:t>6:</w:t>
            </w:r>
            <w:r w:rsidRPr="00A00952">
              <w:rPr>
                <w:caps w:val="0"/>
                <w:sz w:val="18"/>
                <w:szCs w:val="20"/>
              </w:rPr>
              <w:t xml:space="preserve"> Go into the World</w:t>
            </w:r>
          </w:p>
          <w:p w:rsidR="00510181" w:rsidRDefault="00510181" w:rsidP="004E3FF1">
            <w:pPr>
              <w:pStyle w:val="Months"/>
              <w:rPr>
                <w:caps w:val="0"/>
                <w:sz w:val="18"/>
                <w:szCs w:val="20"/>
              </w:rPr>
            </w:pPr>
            <w:r w:rsidRPr="00510181">
              <w:rPr>
                <w:b/>
                <w:caps w:val="0"/>
                <w:sz w:val="18"/>
                <w:szCs w:val="20"/>
              </w:rPr>
              <w:t>24-26:</w:t>
            </w:r>
            <w:r>
              <w:rPr>
                <w:caps w:val="0"/>
                <w:sz w:val="18"/>
                <w:szCs w:val="20"/>
              </w:rPr>
              <w:t xml:space="preserve"> Herzog Foundation</w:t>
            </w:r>
          </w:p>
          <w:p w:rsidR="003562D7" w:rsidRPr="002F1896" w:rsidRDefault="003562D7" w:rsidP="003562D7">
            <w:pPr>
              <w:pStyle w:val="Months"/>
              <w:rPr>
                <w:caps w:val="0"/>
                <w:sz w:val="2"/>
                <w:szCs w:val="20"/>
              </w:rPr>
            </w:pPr>
          </w:p>
        </w:tc>
      </w:tr>
      <w:tr w:rsidR="003562D7" w:rsidTr="00A11228">
        <w:trPr>
          <w:trHeight w:val="2818"/>
        </w:trPr>
        <w:tc>
          <w:tcPr>
            <w:tcW w:w="2407" w:type="dxa"/>
          </w:tcPr>
          <w:tbl>
            <w:tblPr>
              <w:tblStyle w:val="CalendarTable"/>
              <w:tblW w:w="4994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35"/>
              <w:gridCol w:w="338"/>
              <w:gridCol w:w="338"/>
              <w:gridCol w:w="338"/>
              <w:gridCol w:w="338"/>
              <w:gridCol w:w="338"/>
              <w:gridCol w:w="334"/>
            </w:tblGrid>
            <w:tr w:rsidR="003562D7" w:rsidTr="003562D7">
              <w:trPr>
                <w:trHeight w:val="416"/>
              </w:trPr>
              <w:tc>
                <w:tcPr>
                  <w:tcW w:w="712" w:type="pct"/>
                </w:tcPr>
                <w:p w:rsidR="003562D7" w:rsidRDefault="003562D7" w:rsidP="003562D7">
                  <w:pPr>
                    <w:pStyle w:val="Days"/>
                  </w:pP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8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</w:tr>
            <w:tr w:rsidR="003562D7" w:rsidTr="004C0E51">
              <w:trPr>
                <w:trHeight w:val="369"/>
              </w:trPr>
              <w:tc>
                <w:tcPr>
                  <w:tcW w:w="712" w:type="pct"/>
                  <w:shd w:val="clear" w:color="auto" w:fill="E0D6D6" w:themeFill="background2" w:themeFillShade="E6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E0D6D6" w:themeFill="background2" w:themeFillShade="E6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“Monday"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=A2+1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1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E0D6D6" w:themeFill="background2" w:themeFillShade="E6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“Tuesday"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1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=B2+1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E0D6D6" w:themeFill="background2" w:themeFillShade="E6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“Wednesday"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=C2+1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E0D6D6" w:themeFill="background2" w:themeFillShade="E6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= “Thursday"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=D2+1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4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“Friday"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=E2+1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5</w:t>
                  </w:r>
                  <w:r>
                    <w:fldChar w:fldCharType="end"/>
                  </w:r>
                </w:p>
              </w:tc>
              <w:tc>
                <w:tcPr>
                  <w:tcW w:w="708" w:type="pct"/>
                  <w:shd w:val="clear" w:color="auto" w:fill="E0D6D6" w:themeFill="background2" w:themeFillShade="E6"/>
                </w:tcPr>
                <w:p w:rsidR="003562D7" w:rsidRDefault="003562D7" w:rsidP="003562D7">
                  <w:pPr>
                    <w:pStyle w:val="Dates"/>
                    <w:tabs>
                      <w:tab w:val="center" w:pos="164"/>
                    </w:tabs>
                    <w:jc w:val="left"/>
                  </w:pPr>
                  <w:r>
                    <w:tab/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“Saturday"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=F2+1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6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6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6</w:t>
                  </w:r>
                  <w:r>
                    <w:fldChar w:fldCharType="end"/>
                  </w:r>
                </w:p>
              </w:tc>
            </w:tr>
            <w:tr w:rsidR="003562D7" w:rsidTr="004C0E51">
              <w:trPr>
                <w:trHeight w:val="369"/>
              </w:trPr>
              <w:tc>
                <w:tcPr>
                  <w:tcW w:w="712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7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8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9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10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11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12</w:t>
                  </w:r>
                  <w:r>
                    <w:fldChar w:fldCharType="end"/>
                  </w:r>
                </w:p>
              </w:tc>
              <w:tc>
                <w:tcPr>
                  <w:tcW w:w="708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13</w:t>
                  </w:r>
                  <w:r>
                    <w:fldChar w:fldCharType="end"/>
                  </w:r>
                </w:p>
              </w:tc>
            </w:tr>
            <w:tr w:rsidR="003562D7" w:rsidTr="00DA04BA">
              <w:trPr>
                <w:trHeight w:val="392"/>
              </w:trPr>
              <w:tc>
                <w:tcPr>
                  <w:tcW w:w="712" w:type="pct"/>
                  <w:shd w:val="clear" w:color="auto" w:fill="E0D6D6" w:themeFill="background2" w:themeFillShade="E6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14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D166" w:themeFill="accent6" w:themeFillTint="99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15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D166" w:themeFill="accent6" w:themeFillTint="99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16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D166" w:themeFill="accent6" w:themeFillTint="99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17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E0D6D6" w:themeFill="background2" w:themeFillShade="E6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18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19</w:t>
                  </w:r>
                  <w:r>
                    <w:fldChar w:fldCharType="end"/>
                  </w:r>
                </w:p>
              </w:tc>
              <w:tc>
                <w:tcPr>
                  <w:tcW w:w="708" w:type="pct"/>
                  <w:tcBorders>
                    <w:bottom w:val="nil"/>
                  </w:tcBorders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20</w:t>
                  </w:r>
                  <w:r>
                    <w:fldChar w:fldCharType="end"/>
                  </w:r>
                </w:p>
              </w:tc>
            </w:tr>
            <w:tr w:rsidR="003562D7" w:rsidTr="008E0FAE">
              <w:trPr>
                <w:trHeight w:val="369"/>
              </w:trPr>
              <w:tc>
                <w:tcPr>
                  <w:tcW w:w="712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21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22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23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24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E0D6D6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25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tcBorders>
                    <w:right w:val="nil"/>
                  </w:tcBorders>
                  <w:shd w:val="clear" w:color="auto" w:fill="B3E5F7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26</w:t>
                  </w:r>
                  <w:r>
                    <w:fldChar w:fldCharType="end"/>
                  </w:r>
                </w:p>
              </w:tc>
              <w:tc>
                <w:tcPr>
                  <w:tcW w:w="708" w:type="pct"/>
                  <w:tcBorders>
                    <w:top w:val="nil"/>
                    <w:left w:val="nil"/>
                    <w:bottom w:val="nil"/>
                  </w:tcBorders>
                  <w:shd w:val="clear" w:color="auto" w:fill="E0D6D6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27</w:t>
                  </w:r>
                  <w:r>
                    <w:fldChar w:fldCharType="end"/>
                  </w:r>
                </w:p>
              </w:tc>
            </w:tr>
            <w:tr w:rsidR="003562D7" w:rsidTr="00E443E0">
              <w:trPr>
                <w:trHeight w:val="392"/>
              </w:trPr>
              <w:tc>
                <w:tcPr>
                  <w:tcW w:w="712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=G5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=G5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28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29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=B6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=B6+1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30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D9D9D9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=C6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=C6+1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31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=D6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=D6+1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=E6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=E6+1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08" w:type="pct"/>
                  <w:tcBorders>
                    <w:top w:val="nil"/>
                  </w:tcBorders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=F6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=F6+1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</w:tr>
            <w:tr w:rsidR="003562D7" w:rsidTr="003562D7">
              <w:trPr>
                <w:trHeight w:val="369"/>
              </w:trPr>
              <w:tc>
                <w:tcPr>
                  <w:tcW w:w="712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08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</w:tr>
          </w:tbl>
          <w:p w:rsidR="003562D7" w:rsidRDefault="003562D7" w:rsidP="003562D7"/>
        </w:tc>
        <w:tc>
          <w:tcPr>
            <w:tcW w:w="2430" w:type="dxa"/>
          </w:tcPr>
          <w:tbl>
            <w:tblPr>
              <w:tblStyle w:val="CalendarTable"/>
              <w:tblW w:w="4992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40"/>
              <w:gridCol w:w="342"/>
              <w:gridCol w:w="341"/>
              <w:gridCol w:w="289"/>
              <w:gridCol w:w="393"/>
              <w:gridCol w:w="341"/>
              <w:gridCol w:w="335"/>
            </w:tblGrid>
            <w:tr w:rsidR="003562D7" w:rsidTr="00AA16C0">
              <w:trPr>
                <w:trHeight w:val="416"/>
              </w:trPr>
              <w:tc>
                <w:tcPr>
                  <w:tcW w:w="711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8" w:type="pct"/>
                </w:tcPr>
                <w:p w:rsidR="003562D7" w:rsidRDefault="003562D7" w:rsidP="003562D7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7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607" w:type="pct"/>
                </w:tcPr>
                <w:p w:rsidR="003562D7" w:rsidRDefault="003562D7" w:rsidP="003562D7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826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7" w:type="pct"/>
                </w:tcPr>
                <w:p w:rsidR="003562D7" w:rsidRDefault="003562D7" w:rsidP="003562D7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5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</w:tr>
            <w:tr w:rsidR="003562D7" w:rsidTr="00AA16C0">
              <w:trPr>
                <w:trHeight w:val="369"/>
              </w:trPr>
              <w:tc>
                <w:tcPr>
                  <w:tcW w:w="711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MonthStart6 \@ dddd </w:instrText>
                  </w:r>
                  <w:r>
                    <w:fldChar w:fldCharType="separate"/>
                  </w:r>
                  <w:r>
                    <w:instrText>Thursday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MonthStart6 \@ dddd </w:instrText>
                  </w:r>
                  <w:r>
                    <w:fldChar w:fldCharType="separate"/>
                  </w:r>
                  <w:r>
                    <w:instrText>Thursday</w:instrText>
                  </w:r>
                  <w:r>
                    <w:fldChar w:fldCharType="end"/>
                  </w:r>
                  <w:r>
                    <w:instrText xml:space="preserve"> = “Monday"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=A2+1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MonthStart6 \@ dddd </w:instrText>
                  </w:r>
                  <w:r>
                    <w:fldChar w:fldCharType="separate"/>
                  </w:r>
                  <w:r>
                    <w:instrText>Thursday</w:instrText>
                  </w:r>
                  <w:r>
                    <w:fldChar w:fldCharType="end"/>
                  </w:r>
                  <w:r>
                    <w:instrText xml:space="preserve"> = “Tuesday"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=B2+1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607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MonthStart6 \@ dddd </w:instrText>
                  </w:r>
                  <w:r>
                    <w:fldChar w:fldCharType="separate"/>
                  </w:r>
                  <w:r>
                    <w:instrText>Thursday</w:instrText>
                  </w:r>
                  <w:r>
                    <w:fldChar w:fldCharType="end"/>
                  </w:r>
                  <w:r>
                    <w:instrText xml:space="preserve"> = “Wednesday"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=C2+1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826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MonthStart6 \@ dddd </w:instrText>
                  </w:r>
                  <w:r>
                    <w:fldChar w:fldCharType="separate"/>
                  </w:r>
                  <w:r>
                    <w:instrText>Thursday</w:instrText>
                  </w:r>
                  <w:r>
                    <w:fldChar w:fldCharType="end"/>
                  </w:r>
                  <w:r>
                    <w:instrText xml:space="preserve">= “Thursday"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=D2+1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1</w:t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MonthStart6 \@ dddd </w:instrText>
                  </w:r>
                  <w:r>
                    <w:fldChar w:fldCharType="separate"/>
                  </w:r>
                  <w:r>
                    <w:instrText>Thursday</w:instrText>
                  </w:r>
                  <w:r>
                    <w:fldChar w:fldCharType="end"/>
                  </w:r>
                  <w:r>
                    <w:instrText xml:space="preserve"> = “Friday"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1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=E2+1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MonthStart6 \@ dddd </w:instrText>
                  </w:r>
                  <w:r>
                    <w:fldChar w:fldCharType="separate"/>
                  </w:r>
                  <w:r>
                    <w:instrText>Thursday</w:instrText>
                  </w:r>
                  <w:r>
                    <w:fldChar w:fldCharType="end"/>
                  </w:r>
                  <w:r>
                    <w:instrText xml:space="preserve"> = “Saturday"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=F2+1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</w:t>
                  </w:r>
                  <w:r>
                    <w:fldChar w:fldCharType="end"/>
                  </w:r>
                </w:p>
              </w:tc>
            </w:tr>
            <w:tr w:rsidR="003562D7" w:rsidTr="00AA16C0">
              <w:trPr>
                <w:trHeight w:val="369"/>
              </w:trPr>
              <w:tc>
                <w:tcPr>
                  <w:tcW w:w="711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4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5</w:t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 w:rsidRPr="00AA16C0">
                    <w:fldChar w:fldCharType="begin"/>
                  </w:r>
                  <w:r w:rsidRPr="00AA16C0">
                    <w:instrText xml:space="preserve"> =B3+1 </w:instrText>
                  </w:r>
                  <w:r w:rsidRPr="00AA16C0">
                    <w:fldChar w:fldCharType="separate"/>
                  </w:r>
                  <w:r w:rsidRPr="00AA16C0">
                    <w:rPr>
                      <w:noProof/>
                    </w:rPr>
                    <w:t>6</w:t>
                  </w:r>
                  <w:r w:rsidRPr="00AA16C0">
                    <w:fldChar w:fldCharType="end"/>
                  </w:r>
                </w:p>
              </w:tc>
              <w:tc>
                <w:tcPr>
                  <w:tcW w:w="607" w:type="pct"/>
                  <w:shd w:val="clear" w:color="auto" w:fill="E0D6D6" w:themeFill="background2" w:themeFillShade="E6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7</w:t>
                  </w:r>
                  <w:r>
                    <w:fldChar w:fldCharType="end"/>
                  </w:r>
                </w:p>
              </w:tc>
              <w:tc>
                <w:tcPr>
                  <w:tcW w:w="826" w:type="pct"/>
                  <w:shd w:val="clear" w:color="auto" w:fill="FFD166" w:themeFill="accent6" w:themeFillTint="99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8</w:t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D166" w:themeFill="accent6" w:themeFillTint="99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9</w:t>
                  </w:r>
                  <w: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E0D6D6" w:themeFill="background2" w:themeFillShade="E6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10</w:t>
                  </w:r>
                  <w:r>
                    <w:fldChar w:fldCharType="end"/>
                  </w:r>
                </w:p>
              </w:tc>
            </w:tr>
            <w:tr w:rsidR="003562D7" w:rsidTr="00626B57">
              <w:trPr>
                <w:trHeight w:val="392"/>
              </w:trPr>
              <w:tc>
                <w:tcPr>
                  <w:tcW w:w="711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11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D3CAEC" w:themeFill="accent4" w:themeFillTint="66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12</w:t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13</w:t>
                  </w:r>
                  <w:r>
                    <w:fldChar w:fldCharType="end"/>
                  </w:r>
                </w:p>
              </w:tc>
              <w:tc>
                <w:tcPr>
                  <w:tcW w:w="607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14</w:t>
                  </w:r>
                  <w:r>
                    <w:fldChar w:fldCharType="end"/>
                  </w:r>
                </w:p>
              </w:tc>
              <w:tc>
                <w:tcPr>
                  <w:tcW w:w="826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15</w:t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D3CAEC" w:themeFill="accent4" w:themeFillTint="66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16</w:t>
                  </w:r>
                  <w: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17</w:t>
                  </w:r>
                  <w:r>
                    <w:fldChar w:fldCharType="end"/>
                  </w:r>
                </w:p>
              </w:tc>
            </w:tr>
            <w:tr w:rsidR="003562D7" w:rsidTr="00AA16C0">
              <w:trPr>
                <w:trHeight w:val="369"/>
              </w:trPr>
              <w:tc>
                <w:tcPr>
                  <w:tcW w:w="711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18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19</w:t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E0D6D6" w:themeFill="background2" w:themeFillShade="E6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20</w:t>
                  </w:r>
                  <w:r>
                    <w:fldChar w:fldCharType="end"/>
                  </w:r>
                </w:p>
              </w:tc>
              <w:tc>
                <w:tcPr>
                  <w:tcW w:w="607" w:type="pct"/>
                  <w:shd w:val="clear" w:color="auto" w:fill="B3E5F7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21</w:t>
                  </w:r>
                  <w:r>
                    <w:fldChar w:fldCharType="end"/>
                  </w:r>
                </w:p>
              </w:tc>
              <w:tc>
                <w:tcPr>
                  <w:tcW w:w="826" w:type="pct"/>
                  <w:shd w:val="clear" w:color="auto" w:fill="E0D6D6" w:themeFill="background2" w:themeFillShade="E6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22</w:t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23</w:t>
                  </w:r>
                  <w:r>
                    <w:fldChar w:fldCharType="end"/>
                  </w:r>
                </w:p>
              </w:tc>
              <w:tc>
                <w:tcPr>
                  <w:tcW w:w="705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24</w:t>
                  </w:r>
                  <w:r>
                    <w:fldChar w:fldCharType="end"/>
                  </w:r>
                </w:p>
              </w:tc>
            </w:tr>
            <w:tr w:rsidR="003562D7" w:rsidTr="00626B57">
              <w:trPr>
                <w:trHeight w:val="392"/>
              </w:trPr>
              <w:tc>
                <w:tcPr>
                  <w:tcW w:w="711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=G5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24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=G5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24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MonthEnd6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25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D3CAEC" w:themeFill="accent4" w:themeFillTint="66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MonthEnd6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26</w:t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=B6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MonthEnd6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=B6+1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27</w:t>
                  </w:r>
                  <w:r>
                    <w:fldChar w:fldCharType="end"/>
                  </w:r>
                </w:p>
              </w:tc>
              <w:tc>
                <w:tcPr>
                  <w:tcW w:w="607" w:type="pct"/>
                  <w:shd w:val="clear" w:color="auto" w:fill="D3CAEC" w:themeFill="accent4" w:themeFillTint="66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=C6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MonthEnd6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=C6+1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28</w:t>
                  </w:r>
                  <w:r>
                    <w:fldChar w:fldCharType="end"/>
                  </w:r>
                </w:p>
              </w:tc>
              <w:tc>
                <w:tcPr>
                  <w:tcW w:w="826" w:type="pct"/>
                  <w:shd w:val="clear" w:color="auto" w:fill="E0D6D6" w:themeFill="background2" w:themeFillShade="E6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=D6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MonthEnd6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=D6+1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29</w:t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05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=F6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MonthEnd6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=F6+1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</w:tr>
            <w:tr w:rsidR="003562D7" w:rsidTr="00AA16C0">
              <w:trPr>
                <w:trHeight w:val="369"/>
              </w:trPr>
              <w:tc>
                <w:tcPr>
                  <w:tcW w:w="711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7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607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826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7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0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</w:tr>
          </w:tbl>
          <w:p w:rsidR="003562D7" w:rsidRDefault="003562D7" w:rsidP="003562D7"/>
        </w:tc>
        <w:tc>
          <w:tcPr>
            <w:tcW w:w="2700" w:type="dxa"/>
          </w:tcPr>
          <w:tbl>
            <w:tblPr>
              <w:tblStyle w:val="CalendarTable"/>
              <w:tblW w:w="4994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79"/>
              <w:gridCol w:w="382"/>
              <w:gridCol w:w="379"/>
              <w:gridCol w:w="379"/>
              <w:gridCol w:w="379"/>
              <w:gridCol w:w="379"/>
              <w:gridCol w:w="375"/>
            </w:tblGrid>
            <w:tr w:rsidR="003562D7" w:rsidTr="00123DC4">
              <w:trPr>
                <w:trHeight w:val="416"/>
              </w:trPr>
              <w:tc>
                <w:tcPr>
                  <w:tcW w:w="713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9" w:type="pct"/>
                </w:tcPr>
                <w:p w:rsidR="003562D7" w:rsidRDefault="003562D7" w:rsidP="003562D7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7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</w:tr>
            <w:tr w:rsidR="00123DC4" w:rsidTr="00C9792B">
              <w:trPr>
                <w:trHeight w:val="369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MonthStart12 \@ dddd </w:instrText>
                  </w:r>
                  <w:r>
                    <w:fldChar w:fldCharType="separate"/>
                  </w:r>
                  <w:r>
                    <w:instrText>Friday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MonthStart12 \@ dddd </w:instrText>
                  </w:r>
                  <w:r>
                    <w:fldChar w:fldCharType="separate"/>
                  </w:r>
                  <w:r>
                    <w:instrText>Friday</w:instrText>
                  </w:r>
                  <w:r>
                    <w:fldChar w:fldCharType="end"/>
                  </w:r>
                  <w:r>
                    <w:instrText xml:space="preserve"> = “Monday"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=A2+1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MonthStart12 \@ dddd </w:instrText>
                  </w:r>
                  <w:r>
                    <w:fldChar w:fldCharType="separate"/>
                  </w:r>
                  <w:r>
                    <w:instrText>Friday</w:instrText>
                  </w:r>
                  <w:r>
                    <w:fldChar w:fldCharType="end"/>
                  </w:r>
                  <w:r>
                    <w:instrText xml:space="preserve"> = “Tuesday"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=B2+1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MonthStart12 \@ dddd </w:instrText>
                  </w:r>
                  <w:r>
                    <w:fldChar w:fldCharType="separate"/>
                  </w:r>
                  <w:r>
                    <w:instrText>Friday</w:instrText>
                  </w:r>
                  <w:r>
                    <w:fldChar w:fldCharType="end"/>
                  </w:r>
                  <w:r>
                    <w:instrText xml:space="preserve"> = “Wednesday"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=C2+1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MonthStart12 \@ dddd </w:instrText>
                  </w:r>
                  <w:r>
                    <w:fldChar w:fldCharType="separate"/>
                  </w:r>
                  <w:r>
                    <w:instrText>Friday</w:instrText>
                  </w:r>
                  <w:r>
                    <w:fldChar w:fldCharType="end"/>
                  </w:r>
                  <w:r>
                    <w:instrText xml:space="preserve">= “Thursday"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=D2+1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D3CAEC" w:themeFill="accent4" w:themeFillTint="6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MonthStart12 \@ dddd </w:instrText>
                  </w:r>
                  <w:r>
                    <w:fldChar w:fldCharType="separate"/>
                  </w:r>
                  <w:r>
                    <w:instrText>Friday</w:instrText>
                  </w:r>
                  <w:r>
                    <w:fldChar w:fldCharType="end"/>
                  </w:r>
                  <w:r>
                    <w:instrText xml:space="preserve"> = “Friday"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=E2+1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1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D3CAEC" w:themeFill="accent4" w:themeFillTint="6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MonthStart12 \@ dddd </w:instrText>
                  </w:r>
                  <w:r>
                    <w:fldChar w:fldCharType="separate"/>
                  </w:r>
                  <w:r>
                    <w:instrText>Friday</w:instrText>
                  </w:r>
                  <w:r>
                    <w:fldChar w:fldCharType="end"/>
                  </w:r>
                  <w:r>
                    <w:instrText xml:space="preserve"> = “Saturday"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1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=F2+1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c>
            </w:tr>
            <w:tr w:rsidR="00123DC4" w:rsidTr="009A6073">
              <w:trPr>
                <w:trHeight w:val="369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3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9D9D9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4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B3E5F7" w:themeFill="accent1" w:themeFillTint="66"/>
                </w:tcPr>
                <w:p w:rsidR="00123DC4" w:rsidRDefault="00123DC4" w:rsidP="00123DC4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=B3+1 </w:instrText>
                  </w:r>
                  <w:r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5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D9D9D9"/>
                </w:tcPr>
                <w:p w:rsidR="00123DC4" w:rsidRDefault="00123DC4" w:rsidP="00123DC4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=C3+1 </w:instrText>
                  </w:r>
                  <w:r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6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=D3+1 </w:instrText>
                  </w:r>
                  <w:r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7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8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FFD166" w:themeFill="accent6" w:themeFillTint="99"/>
                </w:tcPr>
                <w:p w:rsidR="00123DC4" w:rsidRDefault="00A00952" w:rsidP="00A00952">
                  <w:pPr>
                    <w:pStyle w:val="Dates"/>
                    <w:tabs>
                      <w:tab w:val="center" w:pos="164"/>
                    </w:tabs>
                    <w:jc w:val="left"/>
                  </w:pPr>
                  <w:r w:rsidRPr="006C68C8">
                    <w:rPr>
                      <w:shd w:val="clear" w:color="auto" w:fill="FFC000"/>
                    </w:rPr>
                    <w:tab/>
                  </w:r>
                  <w:r w:rsidR="00123DC4">
                    <w:fldChar w:fldCharType="begin"/>
                  </w:r>
                  <w:r w:rsidR="00123DC4">
                    <w:instrText xml:space="preserve"> =F3+1 </w:instrText>
                  </w:r>
                  <w:r w:rsidR="00123DC4">
                    <w:fldChar w:fldCharType="separate"/>
                  </w:r>
                  <w:r w:rsidR="00123DC4">
                    <w:rPr>
                      <w:noProof/>
                    </w:rPr>
                    <w:t>9</w:t>
                  </w:r>
                  <w:r w:rsidR="00123DC4">
                    <w:fldChar w:fldCharType="end"/>
                  </w:r>
                </w:p>
              </w:tc>
            </w:tr>
            <w:tr w:rsidR="00123DC4" w:rsidTr="00626B57">
              <w:trPr>
                <w:trHeight w:val="392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10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11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D3CAEC" w:themeFill="accent4" w:themeFillTint="6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12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13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B3E5F7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14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=E4+1 </w:instrText>
                  </w:r>
                  <w:r>
                    <w:fldChar w:fldCharType="separate"/>
                  </w:r>
                  <w:r w:rsidRPr="00DE257A">
                    <w:rPr>
                      <w:noProof/>
                      <w:shd w:val="clear" w:color="auto" w:fill="E0D6D6" w:themeFill="background2" w:themeFillShade="E6"/>
                    </w:rPr>
                    <w:t>1</w:t>
                  </w:r>
                  <w:r>
                    <w:rPr>
                      <w:noProof/>
                    </w:rPr>
                    <w:t>5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16</w:t>
                  </w:r>
                  <w:r>
                    <w:fldChar w:fldCharType="end"/>
                  </w:r>
                </w:p>
              </w:tc>
            </w:tr>
            <w:tr w:rsidR="00123DC4" w:rsidTr="00DA04BA">
              <w:trPr>
                <w:trHeight w:val="369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17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18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19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20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21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22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B3E5F7" w:themeFill="accent1" w:themeFillTint="6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23</w:t>
                  </w:r>
                  <w:r>
                    <w:fldChar w:fldCharType="end"/>
                  </w:r>
                </w:p>
              </w:tc>
            </w:tr>
            <w:tr w:rsidR="00123DC4" w:rsidTr="008E0FAE">
              <w:trPr>
                <w:trHeight w:val="392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=G5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23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=G5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23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24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24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24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24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24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25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=B6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=B6+1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26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=C6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=C6+1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27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=D6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=D6+1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28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=E6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=E6+1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29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=F6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=F6+1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30</w:t>
                  </w:r>
                  <w:r>
                    <w:fldChar w:fldCharType="end"/>
                  </w:r>
                </w:p>
              </w:tc>
            </w:tr>
            <w:tr w:rsidR="003562D7" w:rsidTr="00123DC4">
              <w:trPr>
                <w:trHeight w:val="369"/>
              </w:trPr>
              <w:tc>
                <w:tcPr>
                  <w:tcW w:w="713" w:type="pct"/>
                </w:tcPr>
                <w:p w:rsidR="003562D7" w:rsidRDefault="00123DC4" w:rsidP="003562D7">
                  <w:pPr>
                    <w:pStyle w:val="Dates"/>
                  </w:pPr>
                  <w:r>
                    <w:t>31</w:t>
                  </w:r>
                  <w:r w:rsidR="003562D7">
                    <w:fldChar w:fldCharType="begin"/>
                  </w:r>
                  <w:r w:rsidR="003562D7">
                    <w:instrText xml:space="preserve">IF </w:instrText>
                  </w:r>
                  <w:r w:rsidR="003562D7">
                    <w:fldChar w:fldCharType="begin"/>
                  </w:r>
                  <w:r w:rsidR="003562D7">
                    <w:instrText xml:space="preserve"> =G6</w:instrText>
                  </w:r>
                  <w:r w:rsidR="003562D7">
                    <w:fldChar w:fldCharType="separate"/>
                  </w:r>
                  <w:r w:rsidR="003562D7">
                    <w:rPr>
                      <w:noProof/>
                    </w:rPr>
                    <w:instrText>0</w:instrText>
                  </w:r>
                  <w:r w:rsidR="003562D7">
                    <w:fldChar w:fldCharType="end"/>
                  </w:r>
                  <w:r w:rsidR="003562D7">
                    <w:instrText xml:space="preserve"> = 0,"" </w:instrText>
                  </w:r>
                  <w:r w:rsidR="003562D7">
                    <w:fldChar w:fldCharType="begin"/>
                  </w:r>
                  <w:r w:rsidR="003562D7">
                    <w:instrText xml:space="preserve"> IF </w:instrText>
                  </w:r>
                  <w:r w:rsidR="003562D7">
                    <w:fldChar w:fldCharType="begin"/>
                  </w:r>
                  <w:r w:rsidR="003562D7">
                    <w:instrText xml:space="preserve"> =G6 </w:instrText>
                  </w:r>
                  <w:r w:rsidR="003562D7">
                    <w:fldChar w:fldCharType="separate"/>
                  </w:r>
                  <w:r w:rsidR="003562D7">
                    <w:rPr>
                      <w:noProof/>
                    </w:rPr>
                    <w:instrText>29</w:instrText>
                  </w:r>
                  <w:r w:rsidR="003562D7">
                    <w:fldChar w:fldCharType="end"/>
                  </w:r>
                  <w:r w:rsidR="003562D7">
                    <w:instrText xml:space="preserve">  &lt; </w:instrText>
                  </w:r>
                  <w:r w:rsidR="003562D7">
                    <w:fldChar w:fldCharType="begin"/>
                  </w:r>
                  <w:r w:rsidR="003562D7">
                    <w:instrText xml:space="preserve"> DocVariable MonthEnd3 \@ d </w:instrText>
                  </w:r>
                  <w:r w:rsidR="003562D7">
                    <w:fldChar w:fldCharType="separate"/>
                  </w:r>
                  <w:r w:rsidR="003562D7">
                    <w:instrText>31</w:instrText>
                  </w:r>
                  <w:r w:rsidR="003562D7">
                    <w:fldChar w:fldCharType="end"/>
                  </w:r>
                  <w:r w:rsidR="003562D7">
                    <w:instrText xml:space="preserve">  </w:instrText>
                  </w:r>
                  <w:r w:rsidR="003562D7">
                    <w:fldChar w:fldCharType="begin"/>
                  </w:r>
                  <w:r w:rsidR="003562D7">
                    <w:instrText xml:space="preserve"> =G6+1 </w:instrText>
                  </w:r>
                  <w:r w:rsidR="003562D7">
                    <w:fldChar w:fldCharType="separate"/>
                  </w:r>
                  <w:r w:rsidR="003562D7">
                    <w:rPr>
                      <w:noProof/>
                    </w:rPr>
                    <w:instrText>30</w:instrText>
                  </w:r>
                  <w:r w:rsidR="003562D7">
                    <w:fldChar w:fldCharType="end"/>
                  </w:r>
                  <w:r w:rsidR="003562D7">
                    <w:instrText xml:space="preserve"> "" </w:instrText>
                  </w:r>
                  <w:r w:rsidR="003562D7">
                    <w:fldChar w:fldCharType="separate"/>
                  </w:r>
                  <w:r w:rsidR="003562D7">
                    <w:rPr>
                      <w:noProof/>
                    </w:rPr>
                    <w:instrText>30</w:instrText>
                  </w:r>
                  <w:r w:rsidR="003562D7">
                    <w:fldChar w:fldCharType="end"/>
                  </w:r>
                  <w:r w:rsidR="003562D7">
                    <w:fldChar w:fldCharType="end"/>
                  </w:r>
                </w:p>
              </w:tc>
              <w:tc>
                <w:tcPr>
                  <w:tcW w:w="719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MonthEnd3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07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</w:tr>
          </w:tbl>
          <w:p w:rsidR="003562D7" w:rsidRDefault="003562D7" w:rsidP="003562D7"/>
        </w:tc>
        <w:tc>
          <w:tcPr>
            <w:tcW w:w="2340" w:type="dxa"/>
          </w:tcPr>
          <w:tbl>
            <w:tblPr>
              <w:tblStyle w:val="CalendarTable"/>
              <w:tblW w:w="4994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28"/>
              <w:gridCol w:w="329"/>
              <w:gridCol w:w="328"/>
              <w:gridCol w:w="328"/>
              <w:gridCol w:w="328"/>
              <w:gridCol w:w="328"/>
              <w:gridCol w:w="323"/>
            </w:tblGrid>
            <w:tr w:rsidR="003562D7" w:rsidTr="00953FDD">
              <w:trPr>
                <w:trHeight w:val="416"/>
              </w:trPr>
              <w:tc>
                <w:tcPr>
                  <w:tcW w:w="714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8" w:type="pct"/>
                </w:tcPr>
                <w:p w:rsidR="003562D7" w:rsidRDefault="003562D7" w:rsidP="003562D7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5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</w:tr>
            <w:tr w:rsidR="00123DC4" w:rsidTr="00657C9D">
              <w:trPr>
                <w:trHeight w:val="369"/>
              </w:trPr>
              <w:tc>
                <w:tcPr>
                  <w:tcW w:w="714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“Monday"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=A2+1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1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“Tuesday"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1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=B2+1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“Wednesday"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=C2+1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D3CAEC" w:themeFill="accent4" w:themeFillTint="6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= “Thursday"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=D2+1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4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D3CAEC" w:themeFill="accent4" w:themeFillTint="6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“Friday"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=E2+1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5</w:t>
                  </w:r>
                  <w: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3CAEC" w:themeFill="accent4" w:themeFillTint="66"/>
                </w:tcPr>
                <w:p w:rsidR="00123DC4" w:rsidRDefault="00123DC4" w:rsidP="00123DC4">
                  <w:pPr>
                    <w:pStyle w:val="Dates"/>
                    <w:tabs>
                      <w:tab w:val="center" w:pos="164"/>
                    </w:tabs>
                    <w:jc w:val="left"/>
                  </w:pPr>
                  <w:r>
                    <w:tab/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“Saturday"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=F2+1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6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6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6</w:t>
                  </w:r>
                  <w:r>
                    <w:fldChar w:fldCharType="end"/>
                  </w:r>
                </w:p>
              </w:tc>
            </w:tr>
            <w:tr w:rsidR="00123DC4" w:rsidTr="008063F0">
              <w:trPr>
                <w:trHeight w:val="369"/>
              </w:trPr>
              <w:tc>
                <w:tcPr>
                  <w:tcW w:w="714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7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8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C6EFAE" w:themeFill="accent2" w:themeFillTint="6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9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10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11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12</w:t>
                  </w:r>
                  <w: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C000"/>
                </w:tcPr>
                <w:p w:rsidR="00123DC4" w:rsidRDefault="00D9221F" w:rsidP="00D9221F">
                  <w:pPr>
                    <w:pStyle w:val="Dates"/>
                    <w:tabs>
                      <w:tab w:val="center" w:pos="163"/>
                    </w:tabs>
                    <w:jc w:val="left"/>
                  </w:pPr>
                  <w:r>
                    <w:tab/>
                  </w:r>
                  <w:r w:rsidR="00123DC4">
                    <w:fldChar w:fldCharType="begin"/>
                  </w:r>
                  <w:r w:rsidR="00123DC4">
                    <w:instrText xml:space="preserve"> =F3+1 </w:instrText>
                  </w:r>
                  <w:r w:rsidR="00123DC4">
                    <w:fldChar w:fldCharType="separate"/>
                  </w:r>
                  <w:r w:rsidR="00123DC4">
                    <w:rPr>
                      <w:noProof/>
                    </w:rPr>
                    <w:t>13</w:t>
                  </w:r>
                  <w:r w:rsidR="00123DC4">
                    <w:fldChar w:fldCharType="end"/>
                  </w:r>
                </w:p>
              </w:tc>
            </w:tr>
            <w:tr w:rsidR="00123DC4" w:rsidTr="00F57E49">
              <w:trPr>
                <w:trHeight w:val="392"/>
              </w:trPr>
              <w:tc>
                <w:tcPr>
                  <w:tcW w:w="714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14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FFFF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15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16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D9D9D9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17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D3CAEC" w:themeFill="accent4" w:themeFillTint="6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18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D3CAEC" w:themeFill="accent4" w:themeFillTint="6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19</w:t>
                  </w:r>
                  <w: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D9D9D9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20</w:t>
                  </w:r>
                  <w:r>
                    <w:fldChar w:fldCharType="end"/>
                  </w:r>
                </w:p>
              </w:tc>
            </w:tr>
            <w:tr w:rsidR="00123DC4" w:rsidTr="00953FDD">
              <w:trPr>
                <w:trHeight w:val="369"/>
              </w:trPr>
              <w:tc>
                <w:tcPr>
                  <w:tcW w:w="714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21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22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23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24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25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B3E5F7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26</w:t>
                  </w:r>
                  <w: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27</w:t>
                  </w:r>
                  <w:r>
                    <w:fldChar w:fldCharType="end"/>
                  </w:r>
                </w:p>
              </w:tc>
            </w:tr>
            <w:tr w:rsidR="00123DC4" w:rsidTr="00953FDD">
              <w:trPr>
                <w:trHeight w:val="392"/>
              </w:trPr>
              <w:tc>
                <w:tcPr>
                  <w:tcW w:w="714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=G5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=G5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28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29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=B6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=B6+1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30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=D6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=D6+1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=E6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=E6+1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=F6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=F6+1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</w:tr>
            <w:tr w:rsidR="00123DC4" w:rsidTr="00953FDD">
              <w:trPr>
                <w:trHeight w:val="369"/>
              </w:trPr>
              <w:tc>
                <w:tcPr>
                  <w:tcW w:w="714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18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05" w:type="pct"/>
                </w:tcPr>
                <w:p w:rsidR="00123DC4" w:rsidRDefault="00123DC4" w:rsidP="00123DC4">
                  <w:pPr>
                    <w:pStyle w:val="Dates"/>
                    <w:tabs>
                      <w:tab w:val="center" w:pos="164"/>
                    </w:tabs>
                    <w:jc w:val="left"/>
                  </w:pPr>
                </w:p>
              </w:tc>
            </w:tr>
          </w:tbl>
          <w:p w:rsidR="003562D7" w:rsidRDefault="003562D7" w:rsidP="003562D7"/>
        </w:tc>
        <w:tc>
          <w:tcPr>
            <w:tcW w:w="2250" w:type="dxa"/>
          </w:tcPr>
          <w:tbl>
            <w:tblPr>
              <w:tblStyle w:val="CalendarTable"/>
              <w:tblW w:w="4994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14"/>
              <w:gridCol w:w="317"/>
              <w:gridCol w:w="315"/>
              <w:gridCol w:w="315"/>
              <w:gridCol w:w="315"/>
              <w:gridCol w:w="315"/>
              <w:gridCol w:w="311"/>
            </w:tblGrid>
            <w:tr w:rsidR="003562D7" w:rsidTr="00123DC4">
              <w:trPr>
                <w:trHeight w:val="416"/>
              </w:trPr>
              <w:tc>
                <w:tcPr>
                  <w:tcW w:w="713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9" w:type="pct"/>
                </w:tcPr>
                <w:p w:rsidR="003562D7" w:rsidRDefault="003562D7" w:rsidP="003562D7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7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</w:tr>
            <w:tr w:rsidR="00123DC4" w:rsidTr="00123DC4">
              <w:trPr>
                <w:trHeight w:val="369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MonthStart11 \@ dddd </w:instrText>
                  </w:r>
                  <w:r>
                    <w:fldChar w:fldCharType="separate"/>
                  </w:r>
                  <w:r>
                    <w:instrText>Wednesday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MonthStart11 \@ dddd </w:instrText>
                  </w:r>
                  <w:r>
                    <w:fldChar w:fldCharType="separate"/>
                  </w:r>
                  <w:r>
                    <w:instrText>Wednesday</w:instrText>
                  </w:r>
                  <w:r>
                    <w:fldChar w:fldCharType="end"/>
                  </w:r>
                  <w:r>
                    <w:instrText xml:space="preserve"> = “Monday"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=A2+1 </w:instrText>
                  </w:r>
                  <w:r>
                    <w:fldChar w:fldCharType="separate"/>
                  </w:r>
                  <w: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MonthStart11 \@ dddd </w:instrText>
                  </w:r>
                  <w:r>
                    <w:fldChar w:fldCharType="separate"/>
                  </w:r>
                  <w:r>
                    <w:instrText>Wednesday</w:instrText>
                  </w:r>
                  <w:r>
                    <w:fldChar w:fldCharType="end"/>
                  </w:r>
                  <w:r>
                    <w:instrText xml:space="preserve"> = “Tuesday"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=B2+1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MonthStart11 \@ dddd </w:instrText>
                  </w:r>
                  <w:r>
                    <w:fldChar w:fldCharType="separate"/>
                  </w:r>
                  <w:r>
                    <w:instrText>Wednesday</w:instrText>
                  </w:r>
                  <w:r>
                    <w:fldChar w:fldCharType="end"/>
                  </w:r>
                  <w:r>
                    <w:instrText xml:space="preserve"> = “Wednesday"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=C2+1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1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MonthStart11 \@ dddd </w:instrText>
                  </w:r>
                  <w:r>
                    <w:fldChar w:fldCharType="separate"/>
                  </w:r>
                  <w:r>
                    <w:instrText>Wednesday</w:instrText>
                  </w:r>
                  <w:r>
                    <w:fldChar w:fldCharType="end"/>
                  </w:r>
                  <w:r>
                    <w:instrText xml:space="preserve">= “Thursday"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1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=D2+1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MonthStart11 \@ dddd </w:instrText>
                  </w:r>
                  <w:r>
                    <w:fldChar w:fldCharType="separate"/>
                  </w:r>
                  <w:r>
                    <w:instrText>Wednesday</w:instrText>
                  </w:r>
                  <w:r>
                    <w:fldChar w:fldCharType="end"/>
                  </w:r>
                  <w:r>
                    <w:instrText xml:space="preserve"> = “Friday"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=E2+1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MonthStart11 \@ dddd </w:instrText>
                  </w:r>
                  <w:r>
                    <w:fldChar w:fldCharType="separate"/>
                  </w:r>
                  <w:r>
                    <w:instrText>Wednesday</w:instrText>
                  </w:r>
                  <w:r>
                    <w:fldChar w:fldCharType="end"/>
                  </w:r>
                  <w:r>
                    <w:instrText xml:space="preserve"> = “Saturday"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=F2+1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4</w:t>
                  </w:r>
                  <w:r>
                    <w:fldChar w:fldCharType="end"/>
                  </w:r>
                </w:p>
              </w:tc>
            </w:tr>
            <w:tr w:rsidR="00123DC4" w:rsidTr="009A6073">
              <w:trPr>
                <w:trHeight w:val="369"/>
              </w:trPr>
              <w:tc>
                <w:tcPr>
                  <w:tcW w:w="713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5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6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7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8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9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FD166" w:themeFill="accent6" w:themeFillTint="99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10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FFD166" w:themeFill="accent6" w:themeFillTint="99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11</w:t>
                  </w:r>
                  <w:r>
                    <w:fldChar w:fldCharType="end"/>
                  </w:r>
                </w:p>
              </w:tc>
            </w:tr>
            <w:tr w:rsidR="00123DC4" w:rsidTr="00DA3626">
              <w:trPr>
                <w:trHeight w:val="392"/>
              </w:trPr>
              <w:tc>
                <w:tcPr>
                  <w:tcW w:w="713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12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13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14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15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16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B3E5F7" w:themeFill="accent1" w:themeFillTint="6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17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D9D9D9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18</w:t>
                  </w:r>
                  <w:r>
                    <w:fldChar w:fldCharType="end"/>
                  </w:r>
                </w:p>
              </w:tc>
            </w:tr>
            <w:tr w:rsidR="00123DC4" w:rsidTr="00DA3626">
              <w:trPr>
                <w:trHeight w:val="369"/>
              </w:trPr>
              <w:tc>
                <w:tcPr>
                  <w:tcW w:w="713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19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D9D9D9"/>
                </w:tcPr>
                <w:p w:rsidR="00123DC4" w:rsidRPr="00473105" w:rsidRDefault="00123DC4" w:rsidP="00123DC4">
                  <w:pPr>
                    <w:pStyle w:val="Dates"/>
                  </w:pPr>
                  <w:r w:rsidRPr="00473105">
                    <w:fldChar w:fldCharType="begin"/>
                  </w:r>
                  <w:r w:rsidRPr="00473105">
                    <w:instrText xml:space="preserve"> =A5+1 </w:instrText>
                  </w:r>
                  <w:r w:rsidRPr="00473105">
                    <w:fldChar w:fldCharType="separate"/>
                  </w:r>
                  <w:r w:rsidRPr="00473105">
                    <w:rPr>
                      <w:noProof/>
                    </w:rPr>
                    <w:t>20</w:t>
                  </w:r>
                  <w:r w:rsidRPr="00473105"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21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22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23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24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25</w:t>
                  </w:r>
                  <w:r>
                    <w:fldChar w:fldCharType="end"/>
                  </w:r>
                </w:p>
              </w:tc>
            </w:tr>
            <w:tr w:rsidR="00123DC4" w:rsidTr="00DC1CD4">
              <w:trPr>
                <w:trHeight w:val="392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=G5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=G5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MonthEnd11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26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MonthEnd11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27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=B6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MonthEnd11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=B6+1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28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=C6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MonthEnd11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=C6+1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29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=D6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MonthEnd11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=D6+1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30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 w:rsidRPr="00DC1CD4">
                    <w:t>31</w:t>
                  </w: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=E6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MonthEnd11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=E6+1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=F6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MonthEnd11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=F6+1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</w:tr>
            <w:tr w:rsidR="003562D7" w:rsidTr="00123DC4">
              <w:trPr>
                <w:trHeight w:val="369"/>
              </w:trPr>
              <w:tc>
                <w:tcPr>
                  <w:tcW w:w="713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07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</w:tr>
          </w:tbl>
          <w:p w:rsidR="003562D7" w:rsidRDefault="003562D7" w:rsidP="003562D7"/>
        </w:tc>
        <w:tc>
          <w:tcPr>
            <w:tcW w:w="2290" w:type="dxa"/>
          </w:tcPr>
          <w:tbl>
            <w:tblPr>
              <w:tblStyle w:val="CalendarTable"/>
              <w:tblW w:w="4994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19"/>
              <w:gridCol w:w="322"/>
              <w:gridCol w:w="321"/>
              <w:gridCol w:w="321"/>
              <w:gridCol w:w="321"/>
              <w:gridCol w:w="321"/>
              <w:gridCol w:w="317"/>
            </w:tblGrid>
            <w:tr w:rsidR="003562D7" w:rsidTr="00123DC4">
              <w:trPr>
                <w:trHeight w:val="416"/>
              </w:trPr>
              <w:tc>
                <w:tcPr>
                  <w:tcW w:w="713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9" w:type="pct"/>
                </w:tcPr>
                <w:p w:rsidR="003562D7" w:rsidRDefault="003562D7" w:rsidP="003562D7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7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</w:tr>
            <w:tr w:rsidR="00123DC4" w:rsidTr="00123DC4">
              <w:trPr>
                <w:trHeight w:val="369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MonthStart7 \@ dddd </w:instrText>
                  </w:r>
                  <w:r>
                    <w:fldChar w:fldCharType="separate"/>
                  </w:r>
                  <w:r>
                    <w:instrText>Saturday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MonthStart7 \@ dddd </w:instrText>
                  </w:r>
                  <w:r>
                    <w:fldChar w:fldCharType="separate"/>
                  </w:r>
                  <w:r>
                    <w:instrText>Saturday</w:instrText>
                  </w:r>
                  <w:r>
                    <w:fldChar w:fldCharType="end"/>
                  </w:r>
                  <w:r>
                    <w:instrText xml:space="preserve"> = “Monday"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=A2+1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MonthStart7 \@ dddd </w:instrText>
                  </w:r>
                  <w:r>
                    <w:fldChar w:fldCharType="separate"/>
                  </w:r>
                  <w:r>
                    <w:instrText>Saturday</w:instrText>
                  </w:r>
                  <w:r>
                    <w:fldChar w:fldCharType="end"/>
                  </w:r>
                  <w:r>
                    <w:instrText xml:space="preserve"> = “Tuesday"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=B2+1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MonthStart7 \@ dddd </w:instrText>
                  </w:r>
                  <w:r>
                    <w:fldChar w:fldCharType="separate"/>
                  </w:r>
                  <w:r>
                    <w:instrText>Saturday</w:instrText>
                  </w:r>
                  <w:r>
                    <w:fldChar w:fldCharType="end"/>
                  </w:r>
                  <w:r>
                    <w:instrText xml:space="preserve"> = “Wednesday"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=C2+1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MonthStart7 \@ dddd </w:instrText>
                  </w:r>
                  <w:r>
                    <w:fldChar w:fldCharType="separate"/>
                  </w:r>
                  <w:r>
                    <w:instrText>Saturday</w:instrText>
                  </w:r>
                  <w:r>
                    <w:fldChar w:fldCharType="end"/>
                  </w:r>
                  <w:r>
                    <w:instrText xml:space="preserve">= “Thursday"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=D2+1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MonthStart7 \@ dddd </w:instrText>
                  </w:r>
                  <w:r>
                    <w:fldChar w:fldCharType="separate"/>
                  </w:r>
                  <w:r>
                    <w:instrText>Saturday</w:instrText>
                  </w:r>
                  <w:r>
                    <w:fldChar w:fldCharType="end"/>
                  </w:r>
                  <w:r>
                    <w:instrText xml:space="preserve"> = “Friday"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=E2+1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MonthStart7 \@ dddd </w:instrText>
                  </w:r>
                  <w:r>
                    <w:fldChar w:fldCharType="separate"/>
                  </w:r>
                  <w:r>
                    <w:instrText>Saturday</w:instrText>
                  </w:r>
                  <w:r>
                    <w:fldChar w:fldCharType="end"/>
                  </w:r>
                  <w:r>
                    <w:instrText xml:space="preserve"> = “Saturday"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=F2+1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1</w:t>
                  </w:r>
                  <w:r>
                    <w:fldChar w:fldCharType="end"/>
                  </w:r>
                </w:p>
              </w:tc>
            </w:tr>
            <w:tr w:rsidR="00123DC4" w:rsidTr="0067289B">
              <w:trPr>
                <w:trHeight w:val="369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3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4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5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B3E5F7" w:themeFill="accent1" w:themeFillTint="6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6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7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8</w:t>
                  </w:r>
                  <w:r>
                    <w:fldChar w:fldCharType="end"/>
                  </w:r>
                </w:p>
              </w:tc>
            </w:tr>
            <w:tr w:rsidR="00123DC4" w:rsidTr="00235E14">
              <w:trPr>
                <w:trHeight w:val="392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9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10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11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12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13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14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15</w:t>
                  </w:r>
                  <w:r>
                    <w:fldChar w:fldCharType="end"/>
                  </w:r>
                </w:p>
              </w:tc>
            </w:tr>
            <w:tr w:rsidR="00123DC4" w:rsidTr="00510181">
              <w:trPr>
                <w:trHeight w:val="369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16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17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18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19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20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21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22</w:t>
                  </w:r>
                  <w:r>
                    <w:fldChar w:fldCharType="end"/>
                  </w:r>
                </w:p>
              </w:tc>
            </w:tr>
            <w:tr w:rsidR="00123DC4" w:rsidTr="009A6073">
              <w:trPr>
                <w:trHeight w:val="392"/>
              </w:trPr>
              <w:tc>
                <w:tcPr>
                  <w:tcW w:w="713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=G5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22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=G5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22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MonthEnd7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23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23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23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FFD166" w:themeFill="accent6" w:themeFillTint="99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23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23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MonthEnd7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24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24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24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FD166" w:themeFill="accent6" w:themeFillTint="99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=B6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24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24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MonthEnd7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=B6+1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25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FD166" w:themeFill="accent6" w:themeFillTint="99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=C6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MonthEnd7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=C6+1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26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=D6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MonthEnd7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=D6+1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27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=E6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MonthEnd7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=E6+1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28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=F6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MonthEnd7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=F6+1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29</w:t>
                  </w:r>
                  <w:r>
                    <w:fldChar w:fldCharType="end"/>
                  </w:r>
                </w:p>
              </w:tc>
            </w:tr>
            <w:tr w:rsidR="003562D7" w:rsidTr="00123DC4">
              <w:trPr>
                <w:trHeight w:val="369"/>
              </w:trPr>
              <w:tc>
                <w:tcPr>
                  <w:tcW w:w="713" w:type="pct"/>
                </w:tcPr>
                <w:p w:rsidR="003562D7" w:rsidRDefault="00123DC4" w:rsidP="003562D7">
                  <w:pPr>
                    <w:pStyle w:val="Dates"/>
                  </w:pPr>
                  <w:r>
                    <w:t>30</w:t>
                  </w:r>
                  <w:r w:rsidR="003562D7">
                    <w:fldChar w:fldCharType="begin"/>
                  </w:r>
                  <w:r w:rsidR="003562D7">
                    <w:instrText xml:space="preserve">IF </w:instrText>
                  </w:r>
                  <w:r w:rsidR="003562D7">
                    <w:fldChar w:fldCharType="begin"/>
                  </w:r>
                  <w:r w:rsidR="003562D7">
                    <w:instrText xml:space="preserve"> =G6</w:instrText>
                  </w:r>
                  <w:r w:rsidR="003562D7">
                    <w:fldChar w:fldCharType="separate"/>
                  </w:r>
                  <w:r w:rsidR="003562D7">
                    <w:rPr>
                      <w:noProof/>
                    </w:rPr>
                    <w:instrText>0</w:instrText>
                  </w:r>
                  <w:r w:rsidR="003562D7">
                    <w:fldChar w:fldCharType="end"/>
                  </w:r>
                  <w:r w:rsidR="003562D7">
                    <w:instrText xml:space="preserve"> = 0,"" </w:instrText>
                  </w:r>
                  <w:r w:rsidR="003562D7">
                    <w:fldChar w:fldCharType="begin"/>
                  </w:r>
                  <w:r w:rsidR="003562D7">
                    <w:instrText xml:space="preserve"> IF </w:instrText>
                  </w:r>
                  <w:r w:rsidR="003562D7">
                    <w:fldChar w:fldCharType="begin"/>
                  </w:r>
                  <w:r w:rsidR="003562D7">
                    <w:instrText xml:space="preserve"> =G6 </w:instrText>
                  </w:r>
                  <w:r w:rsidR="003562D7">
                    <w:fldChar w:fldCharType="separate"/>
                  </w:r>
                  <w:r w:rsidR="003562D7">
                    <w:rPr>
                      <w:noProof/>
                    </w:rPr>
                    <w:instrText>31</w:instrText>
                  </w:r>
                  <w:r w:rsidR="003562D7">
                    <w:fldChar w:fldCharType="end"/>
                  </w:r>
                  <w:r w:rsidR="003562D7">
                    <w:instrText xml:space="preserve">  &lt; </w:instrText>
                  </w:r>
                  <w:r w:rsidR="003562D7">
                    <w:fldChar w:fldCharType="begin"/>
                  </w:r>
                  <w:r w:rsidR="003562D7">
                    <w:instrText xml:space="preserve"> DocVariable MonthEnd6 \@ d </w:instrText>
                  </w:r>
                  <w:r w:rsidR="003562D7">
                    <w:fldChar w:fldCharType="separate"/>
                  </w:r>
                  <w:r w:rsidR="003562D7">
                    <w:instrText>31</w:instrText>
                  </w:r>
                  <w:r w:rsidR="003562D7">
                    <w:fldChar w:fldCharType="end"/>
                  </w:r>
                  <w:r w:rsidR="003562D7">
                    <w:instrText xml:space="preserve">  </w:instrText>
                  </w:r>
                  <w:r w:rsidR="003562D7">
                    <w:fldChar w:fldCharType="begin"/>
                  </w:r>
                  <w:r w:rsidR="003562D7">
                    <w:instrText xml:space="preserve"> =G6+1 </w:instrText>
                  </w:r>
                  <w:r w:rsidR="003562D7">
                    <w:fldChar w:fldCharType="separate"/>
                  </w:r>
                  <w:r w:rsidR="003562D7">
                    <w:rPr>
                      <w:noProof/>
                    </w:rPr>
                    <w:instrText>31</w:instrText>
                  </w:r>
                  <w:r w:rsidR="003562D7">
                    <w:fldChar w:fldCharType="end"/>
                  </w:r>
                  <w:r w:rsidR="003562D7">
                    <w:instrText xml:space="preserve"> "" </w:instrText>
                  </w:r>
                  <w:r w:rsidR="003562D7">
                    <w:fldChar w:fldCharType="end"/>
                  </w:r>
                  <w:r w:rsidR="003562D7">
                    <w:fldChar w:fldCharType="end"/>
                  </w:r>
                </w:p>
              </w:tc>
              <w:tc>
                <w:tcPr>
                  <w:tcW w:w="719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MonthEnd6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07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</w:tr>
          </w:tbl>
          <w:p w:rsidR="003562D7" w:rsidRDefault="003562D7" w:rsidP="003562D7"/>
        </w:tc>
      </w:tr>
      <w:tr w:rsidR="003562D7" w:rsidTr="00A11228">
        <w:trPr>
          <w:trHeight w:val="508"/>
        </w:trPr>
        <w:tc>
          <w:tcPr>
            <w:tcW w:w="2407" w:type="dxa"/>
          </w:tcPr>
          <w:p w:rsidR="003562D7" w:rsidRDefault="003562D7" w:rsidP="003562D7">
            <w:pPr>
              <w:pStyle w:val="Months"/>
            </w:pPr>
            <w:r>
              <w:fldChar w:fldCharType="begin"/>
            </w:r>
            <w:r>
              <w:instrText xml:space="preserve"> DOCVARIABLE  MonthStart7 \@ MMMM \* MERGEFORMAT </w:instrText>
            </w:r>
            <w:r>
              <w:fldChar w:fldCharType="separate"/>
            </w:r>
            <w:r>
              <w:t>July</w:t>
            </w:r>
            <w:r>
              <w:fldChar w:fldCharType="end"/>
            </w:r>
          </w:p>
          <w:p w:rsidR="00027E82" w:rsidRPr="00027E82" w:rsidRDefault="00027E82" w:rsidP="003562D7">
            <w:pPr>
              <w:pStyle w:val="Months"/>
              <w:rPr>
                <w:caps w:val="0"/>
                <w:sz w:val="18"/>
                <w:szCs w:val="20"/>
              </w:rPr>
            </w:pPr>
            <w:r>
              <w:rPr>
                <w:b/>
                <w:caps w:val="0"/>
                <w:sz w:val="18"/>
                <w:szCs w:val="20"/>
              </w:rPr>
              <w:t>11-12:</w:t>
            </w:r>
            <w:r>
              <w:t xml:space="preserve"> </w:t>
            </w:r>
            <w:r w:rsidRPr="00027E82">
              <w:rPr>
                <w:caps w:val="0"/>
                <w:sz w:val="18"/>
                <w:szCs w:val="20"/>
              </w:rPr>
              <w:t>Herzog Foundation</w:t>
            </w:r>
          </w:p>
          <w:p w:rsidR="004E3FF1" w:rsidRDefault="00E05FB6" w:rsidP="003562D7">
            <w:pPr>
              <w:pStyle w:val="Months"/>
              <w:rPr>
                <w:caps w:val="0"/>
                <w:sz w:val="18"/>
                <w:szCs w:val="20"/>
              </w:rPr>
            </w:pPr>
            <w:r>
              <w:rPr>
                <w:b/>
                <w:caps w:val="0"/>
                <w:sz w:val="18"/>
                <w:szCs w:val="20"/>
              </w:rPr>
              <w:t>20</w:t>
            </w:r>
            <w:r w:rsidR="008D2E55" w:rsidRPr="008D2E55">
              <w:rPr>
                <w:caps w:val="0"/>
                <w:sz w:val="18"/>
                <w:szCs w:val="20"/>
              </w:rPr>
              <w:t>:</w:t>
            </w:r>
            <w:r>
              <w:rPr>
                <w:b/>
                <w:caps w:val="0"/>
                <w:sz w:val="18"/>
                <w:szCs w:val="20"/>
              </w:rPr>
              <w:t xml:space="preserve"> </w:t>
            </w:r>
            <w:r w:rsidR="008D2E55" w:rsidRPr="008D2E55">
              <w:rPr>
                <w:caps w:val="0"/>
                <w:sz w:val="18"/>
                <w:szCs w:val="20"/>
              </w:rPr>
              <w:t>Teddy Bear Tea</w:t>
            </w:r>
            <w:r>
              <w:rPr>
                <w:b/>
                <w:caps w:val="0"/>
                <w:sz w:val="18"/>
                <w:szCs w:val="20"/>
              </w:rPr>
              <w:t xml:space="preserve"> </w:t>
            </w:r>
          </w:p>
          <w:p w:rsidR="003562D7" w:rsidRDefault="003562D7" w:rsidP="003562D7">
            <w:pPr>
              <w:pStyle w:val="Months"/>
            </w:pPr>
          </w:p>
        </w:tc>
        <w:tc>
          <w:tcPr>
            <w:tcW w:w="2430" w:type="dxa"/>
          </w:tcPr>
          <w:p w:rsidR="003562D7" w:rsidRDefault="003562D7" w:rsidP="003562D7">
            <w:pPr>
              <w:pStyle w:val="Months"/>
            </w:pPr>
            <w:r>
              <w:fldChar w:fldCharType="begin"/>
            </w:r>
            <w:r>
              <w:instrText xml:space="preserve"> DOCVARIABLE  MonthStart8 \@ MMMM \* MERGEFORMAT </w:instrText>
            </w:r>
            <w:r>
              <w:fldChar w:fldCharType="separate"/>
            </w:r>
            <w:r>
              <w:t>August</w:t>
            </w:r>
            <w:r>
              <w:fldChar w:fldCharType="end"/>
            </w:r>
          </w:p>
          <w:p w:rsidR="001E5534" w:rsidRPr="00006DEB" w:rsidRDefault="001E5534" w:rsidP="003562D7">
            <w:pPr>
              <w:pStyle w:val="Months"/>
              <w:rPr>
                <w:caps w:val="0"/>
                <w:sz w:val="18"/>
                <w:szCs w:val="20"/>
              </w:rPr>
            </w:pPr>
            <w:r>
              <w:rPr>
                <w:b/>
                <w:caps w:val="0"/>
                <w:sz w:val="18"/>
                <w:szCs w:val="20"/>
              </w:rPr>
              <w:t xml:space="preserve">15: </w:t>
            </w:r>
            <w:r w:rsidRPr="00006DEB">
              <w:rPr>
                <w:caps w:val="0"/>
                <w:sz w:val="18"/>
                <w:szCs w:val="20"/>
              </w:rPr>
              <w:t>FOL</w:t>
            </w:r>
          </w:p>
          <w:p w:rsidR="003562D7" w:rsidRDefault="00E05FB6" w:rsidP="003562D7">
            <w:pPr>
              <w:pStyle w:val="Months"/>
              <w:rPr>
                <w:caps w:val="0"/>
                <w:sz w:val="18"/>
                <w:szCs w:val="20"/>
              </w:rPr>
            </w:pPr>
            <w:r>
              <w:rPr>
                <w:b/>
                <w:caps w:val="0"/>
                <w:sz w:val="18"/>
                <w:szCs w:val="20"/>
              </w:rPr>
              <w:t>29</w:t>
            </w:r>
            <w:r w:rsidR="00123DC4" w:rsidRPr="005A4324">
              <w:rPr>
                <w:b/>
                <w:caps w:val="0"/>
                <w:sz w:val="18"/>
                <w:szCs w:val="20"/>
              </w:rPr>
              <w:t>:</w:t>
            </w:r>
            <w:r w:rsidR="00123DC4">
              <w:rPr>
                <w:caps w:val="0"/>
                <w:sz w:val="18"/>
                <w:szCs w:val="20"/>
              </w:rPr>
              <w:t xml:space="preserve"> </w:t>
            </w:r>
            <w:r w:rsidR="008E0FAE">
              <w:rPr>
                <w:caps w:val="0"/>
                <w:sz w:val="18"/>
                <w:szCs w:val="20"/>
              </w:rPr>
              <w:t>EI</w:t>
            </w:r>
            <w:r>
              <w:rPr>
                <w:caps w:val="0"/>
                <w:sz w:val="18"/>
                <w:szCs w:val="20"/>
              </w:rPr>
              <w:t xml:space="preserve"> Strategies for reaching Gen Z</w:t>
            </w:r>
          </w:p>
          <w:p w:rsidR="004E3FF1" w:rsidRDefault="004E3FF1" w:rsidP="00F21467">
            <w:pPr>
              <w:pStyle w:val="Months"/>
            </w:pPr>
          </w:p>
        </w:tc>
        <w:tc>
          <w:tcPr>
            <w:tcW w:w="2700" w:type="dxa"/>
          </w:tcPr>
          <w:p w:rsidR="003562D7" w:rsidRDefault="003562D7" w:rsidP="003562D7">
            <w:pPr>
              <w:pStyle w:val="Months"/>
            </w:pPr>
            <w:r>
              <w:fldChar w:fldCharType="begin"/>
            </w:r>
            <w:r>
              <w:instrText xml:space="preserve"> DOCVARIABLE  MonthStart9 \@ MMMM \* MERGEFORMAT </w:instrText>
            </w:r>
            <w:r>
              <w:fldChar w:fldCharType="separate"/>
            </w:r>
            <w:r>
              <w:t>September</w:t>
            </w:r>
            <w:r>
              <w:fldChar w:fldCharType="end"/>
            </w:r>
          </w:p>
          <w:p w:rsidR="00293DE8" w:rsidRPr="00293DE8" w:rsidRDefault="00293DE8" w:rsidP="003562D7">
            <w:pPr>
              <w:pStyle w:val="Months"/>
              <w:rPr>
                <w:b/>
                <w:caps w:val="0"/>
                <w:color w:val="auto"/>
                <w:sz w:val="18"/>
                <w:szCs w:val="20"/>
              </w:rPr>
            </w:pPr>
            <w:r w:rsidRPr="00293DE8">
              <w:rPr>
                <w:b/>
                <w:caps w:val="0"/>
                <w:color w:val="auto"/>
                <w:sz w:val="18"/>
                <w:szCs w:val="20"/>
              </w:rPr>
              <w:t xml:space="preserve">5: </w:t>
            </w:r>
            <w:r w:rsidRPr="00293DE8">
              <w:rPr>
                <w:caps w:val="0"/>
                <w:color w:val="auto"/>
                <w:sz w:val="18"/>
                <w:szCs w:val="20"/>
              </w:rPr>
              <w:t>Volunteer Fair 3-6</w:t>
            </w:r>
            <w:r w:rsidR="00816738">
              <w:rPr>
                <w:caps w:val="0"/>
                <w:color w:val="auto"/>
                <w:sz w:val="18"/>
                <w:szCs w:val="20"/>
              </w:rPr>
              <w:t>pm</w:t>
            </w:r>
          </w:p>
          <w:p w:rsidR="00E05FB6" w:rsidRPr="00006DEB" w:rsidRDefault="00006DEB" w:rsidP="003562D7">
            <w:pPr>
              <w:pStyle w:val="Months"/>
              <w:rPr>
                <w:b/>
                <w:caps w:val="0"/>
                <w:color w:val="A6A6A6" w:themeColor="background1" w:themeShade="A6"/>
                <w:sz w:val="18"/>
                <w:szCs w:val="20"/>
              </w:rPr>
            </w:pPr>
            <w:r>
              <w:rPr>
                <w:b/>
                <w:caps w:val="0"/>
                <w:color w:val="A6A6A6" w:themeColor="background1" w:themeShade="A6"/>
                <w:sz w:val="18"/>
                <w:szCs w:val="20"/>
              </w:rPr>
              <w:t>14</w:t>
            </w:r>
            <w:r w:rsidR="00E05FB6" w:rsidRPr="00006DEB">
              <w:rPr>
                <w:b/>
                <w:caps w:val="0"/>
                <w:color w:val="A6A6A6" w:themeColor="background1" w:themeShade="A6"/>
                <w:sz w:val="18"/>
                <w:szCs w:val="20"/>
              </w:rPr>
              <w:t xml:space="preserve">: </w:t>
            </w:r>
            <w:r w:rsidRPr="00006DEB">
              <w:rPr>
                <w:caps w:val="0"/>
                <w:color w:val="A6A6A6" w:themeColor="background1" w:themeShade="A6"/>
                <w:sz w:val="18"/>
                <w:szCs w:val="20"/>
              </w:rPr>
              <w:t xml:space="preserve">Tentative </w:t>
            </w:r>
            <w:r w:rsidR="00E05FB6" w:rsidRPr="00006DEB">
              <w:rPr>
                <w:caps w:val="0"/>
                <w:color w:val="A6A6A6" w:themeColor="background1" w:themeShade="A6"/>
                <w:sz w:val="18"/>
                <w:szCs w:val="20"/>
              </w:rPr>
              <w:t>Book Signing</w:t>
            </w:r>
            <w:r w:rsidR="00E05FB6" w:rsidRPr="00006DEB">
              <w:rPr>
                <w:b/>
                <w:caps w:val="0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076AF1">
              <w:rPr>
                <w:b/>
                <w:caps w:val="0"/>
                <w:color w:val="A6A6A6" w:themeColor="background1" w:themeShade="A6"/>
                <w:sz w:val="18"/>
                <w:szCs w:val="20"/>
              </w:rPr>
              <w:t xml:space="preserve"> </w:t>
            </w:r>
          </w:p>
          <w:p w:rsidR="003562D7" w:rsidRDefault="00123DC4" w:rsidP="003562D7">
            <w:pPr>
              <w:pStyle w:val="Months"/>
              <w:rPr>
                <w:caps w:val="0"/>
                <w:sz w:val="18"/>
                <w:szCs w:val="20"/>
              </w:rPr>
            </w:pPr>
            <w:r w:rsidRPr="005A4324">
              <w:rPr>
                <w:b/>
                <w:caps w:val="0"/>
                <w:sz w:val="18"/>
                <w:szCs w:val="20"/>
              </w:rPr>
              <w:t>2</w:t>
            </w:r>
            <w:r w:rsidR="001E5534">
              <w:rPr>
                <w:b/>
                <w:caps w:val="0"/>
                <w:sz w:val="18"/>
                <w:szCs w:val="20"/>
              </w:rPr>
              <w:t>0</w:t>
            </w:r>
            <w:r w:rsidR="003562D7" w:rsidRPr="005A4324">
              <w:rPr>
                <w:b/>
                <w:caps w:val="0"/>
                <w:sz w:val="18"/>
                <w:szCs w:val="20"/>
              </w:rPr>
              <w:t>:</w:t>
            </w:r>
            <w:r w:rsidR="003562D7" w:rsidRPr="007C2CDF">
              <w:rPr>
                <w:caps w:val="0"/>
                <w:sz w:val="18"/>
                <w:szCs w:val="20"/>
              </w:rPr>
              <w:t xml:space="preserve"> </w:t>
            </w:r>
            <w:r w:rsidR="001E5534">
              <w:rPr>
                <w:caps w:val="0"/>
                <w:sz w:val="18"/>
                <w:szCs w:val="20"/>
              </w:rPr>
              <w:t>Men’s Event</w:t>
            </w:r>
          </w:p>
          <w:p w:rsidR="00E05FB6" w:rsidRDefault="00E05FB6" w:rsidP="003562D7">
            <w:pPr>
              <w:pStyle w:val="Months"/>
              <w:rPr>
                <w:caps w:val="0"/>
                <w:sz w:val="18"/>
                <w:szCs w:val="20"/>
              </w:rPr>
            </w:pPr>
          </w:p>
          <w:p w:rsidR="003562D7" w:rsidRDefault="003562D7" w:rsidP="003562D7">
            <w:pPr>
              <w:pStyle w:val="Months"/>
            </w:pPr>
          </w:p>
        </w:tc>
        <w:tc>
          <w:tcPr>
            <w:tcW w:w="2340" w:type="dxa"/>
          </w:tcPr>
          <w:p w:rsidR="003562D7" w:rsidRDefault="003562D7" w:rsidP="003562D7">
            <w:pPr>
              <w:pStyle w:val="Months"/>
            </w:pPr>
            <w:r>
              <w:fldChar w:fldCharType="begin"/>
            </w:r>
            <w:r>
              <w:instrText xml:space="preserve"> DOCVARIABLE  MonthStart10 \@ MMMM \* MERGEFORMAT </w:instrText>
            </w:r>
            <w:r>
              <w:fldChar w:fldCharType="separate"/>
            </w:r>
            <w:r>
              <w:t>October</w:t>
            </w:r>
            <w:r>
              <w:fldChar w:fldCharType="end"/>
            </w:r>
          </w:p>
          <w:p w:rsidR="003562D7" w:rsidRDefault="00E05FB6" w:rsidP="003562D7">
            <w:pPr>
              <w:pStyle w:val="Months"/>
              <w:rPr>
                <w:caps w:val="0"/>
                <w:sz w:val="18"/>
                <w:szCs w:val="20"/>
              </w:rPr>
            </w:pPr>
            <w:r>
              <w:rPr>
                <w:b/>
                <w:caps w:val="0"/>
                <w:sz w:val="18"/>
                <w:szCs w:val="20"/>
              </w:rPr>
              <w:t>5</w:t>
            </w:r>
            <w:r w:rsidR="003562D7" w:rsidRPr="005A4324">
              <w:rPr>
                <w:b/>
                <w:caps w:val="0"/>
                <w:sz w:val="18"/>
                <w:szCs w:val="20"/>
              </w:rPr>
              <w:t>:</w:t>
            </w:r>
            <w:r w:rsidR="003562D7" w:rsidRPr="007C2CDF">
              <w:rPr>
                <w:caps w:val="0"/>
                <w:sz w:val="18"/>
                <w:szCs w:val="20"/>
              </w:rPr>
              <w:t xml:space="preserve"> </w:t>
            </w:r>
            <w:r w:rsidR="004A63EB">
              <w:rPr>
                <w:caps w:val="0"/>
                <w:sz w:val="18"/>
                <w:szCs w:val="20"/>
              </w:rPr>
              <w:t>Biker</w:t>
            </w:r>
            <w:r w:rsidR="00E36C91">
              <w:rPr>
                <w:caps w:val="0"/>
                <w:sz w:val="18"/>
                <w:szCs w:val="20"/>
              </w:rPr>
              <w:t xml:space="preserve"> for Boxes</w:t>
            </w:r>
          </w:p>
          <w:p w:rsidR="00987538" w:rsidRDefault="00987538" w:rsidP="003562D7">
            <w:pPr>
              <w:pStyle w:val="Months"/>
              <w:rPr>
                <w:caps w:val="0"/>
                <w:sz w:val="18"/>
                <w:szCs w:val="20"/>
              </w:rPr>
            </w:pPr>
            <w:r>
              <w:rPr>
                <w:b/>
                <w:caps w:val="0"/>
                <w:sz w:val="18"/>
                <w:szCs w:val="20"/>
              </w:rPr>
              <w:t>9-</w:t>
            </w:r>
            <w:r>
              <w:rPr>
                <w:caps w:val="0"/>
                <w:sz w:val="18"/>
                <w:szCs w:val="20"/>
              </w:rPr>
              <w:t>10: Onsite Training</w:t>
            </w:r>
          </w:p>
          <w:p w:rsidR="00E05FB6" w:rsidRPr="00E05FB6" w:rsidRDefault="00E05FB6" w:rsidP="003562D7">
            <w:pPr>
              <w:pStyle w:val="Months"/>
              <w:rPr>
                <w:caps w:val="0"/>
                <w:sz w:val="18"/>
                <w:szCs w:val="20"/>
              </w:rPr>
            </w:pPr>
          </w:p>
        </w:tc>
        <w:tc>
          <w:tcPr>
            <w:tcW w:w="2250" w:type="dxa"/>
          </w:tcPr>
          <w:p w:rsidR="003562D7" w:rsidRDefault="003562D7" w:rsidP="003562D7">
            <w:pPr>
              <w:pStyle w:val="Months"/>
            </w:pPr>
            <w:r>
              <w:fldChar w:fldCharType="begin"/>
            </w:r>
            <w:r>
              <w:instrText xml:space="preserve"> DOCVARIABLE  MonthStart11 \@ MMMM \* MERGEFORMAT </w:instrText>
            </w:r>
            <w:r>
              <w:fldChar w:fldCharType="separate"/>
            </w:r>
            <w:r>
              <w:t>November</w:t>
            </w:r>
            <w:r>
              <w:fldChar w:fldCharType="end"/>
            </w:r>
          </w:p>
          <w:p w:rsidR="003562D7" w:rsidRDefault="003562D7" w:rsidP="003562D7">
            <w:pPr>
              <w:pStyle w:val="Months"/>
              <w:rPr>
                <w:caps w:val="0"/>
                <w:sz w:val="18"/>
                <w:szCs w:val="20"/>
              </w:rPr>
            </w:pPr>
            <w:r w:rsidRPr="005A4324">
              <w:rPr>
                <w:b/>
                <w:caps w:val="0"/>
                <w:sz w:val="18"/>
                <w:szCs w:val="20"/>
              </w:rPr>
              <w:t xml:space="preserve">Nov </w:t>
            </w:r>
            <w:r w:rsidR="00123DC4" w:rsidRPr="005A4324">
              <w:rPr>
                <w:b/>
                <w:caps w:val="0"/>
                <w:sz w:val="18"/>
                <w:szCs w:val="20"/>
              </w:rPr>
              <w:t>2</w:t>
            </w:r>
            <w:r w:rsidRPr="005A4324">
              <w:rPr>
                <w:b/>
                <w:caps w:val="0"/>
                <w:sz w:val="18"/>
                <w:szCs w:val="20"/>
              </w:rPr>
              <w:t>:</w:t>
            </w:r>
            <w:r w:rsidRPr="007C2CDF">
              <w:rPr>
                <w:caps w:val="0"/>
                <w:sz w:val="18"/>
                <w:szCs w:val="20"/>
              </w:rPr>
              <w:t xml:space="preserve"> </w:t>
            </w:r>
            <w:r>
              <w:rPr>
                <w:caps w:val="0"/>
                <w:sz w:val="18"/>
                <w:szCs w:val="20"/>
              </w:rPr>
              <w:t>Volunteer Banquet</w:t>
            </w:r>
          </w:p>
          <w:p w:rsidR="003562D7" w:rsidRPr="002F1896" w:rsidRDefault="00123DC4" w:rsidP="00172A87">
            <w:pPr>
              <w:pStyle w:val="Months"/>
              <w:rPr>
                <w:caps w:val="0"/>
                <w:sz w:val="18"/>
                <w:szCs w:val="20"/>
              </w:rPr>
            </w:pPr>
            <w:r w:rsidRPr="005A4324">
              <w:rPr>
                <w:b/>
                <w:caps w:val="0"/>
                <w:sz w:val="18"/>
                <w:szCs w:val="20"/>
              </w:rPr>
              <w:t xml:space="preserve">Nov </w:t>
            </w:r>
            <w:r w:rsidR="00172A87">
              <w:rPr>
                <w:b/>
                <w:caps w:val="0"/>
                <w:sz w:val="18"/>
                <w:szCs w:val="20"/>
              </w:rPr>
              <w:t>8</w:t>
            </w:r>
            <w:r w:rsidR="003562D7" w:rsidRPr="005A4324">
              <w:rPr>
                <w:b/>
                <w:caps w:val="0"/>
                <w:sz w:val="18"/>
                <w:szCs w:val="20"/>
              </w:rPr>
              <w:t>:</w:t>
            </w:r>
            <w:r w:rsidR="003562D7">
              <w:rPr>
                <w:caps w:val="0"/>
                <w:sz w:val="18"/>
                <w:szCs w:val="20"/>
              </w:rPr>
              <w:t xml:space="preserve"> Ladies Christmas </w:t>
            </w:r>
            <w:r w:rsidR="00F16E49">
              <w:rPr>
                <w:caps w:val="0"/>
                <w:sz w:val="18"/>
                <w:szCs w:val="20"/>
              </w:rPr>
              <w:t>Evening</w:t>
            </w:r>
          </w:p>
        </w:tc>
        <w:tc>
          <w:tcPr>
            <w:tcW w:w="2290" w:type="dxa"/>
          </w:tcPr>
          <w:p w:rsidR="003562D7" w:rsidRDefault="003562D7" w:rsidP="003562D7">
            <w:pPr>
              <w:pStyle w:val="Months"/>
            </w:pPr>
            <w:r>
              <w:fldChar w:fldCharType="begin"/>
            </w:r>
            <w:r>
              <w:instrText xml:space="preserve"> DOCVARIABLE  MonthStart12 \@ MMMM \* MERGEFORMAT </w:instrText>
            </w:r>
            <w:r>
              <w:fldChar w:fldCharType="separate"/>
            </w:r>
            <w:r>
              <w:t>December</w:t>
            </w:r>
            <w:r>
              <w:fldChar w:fldCharType="end"/>
            </w:r>
          </w:p>
          <w:p w:rsidR="003562D7" w:rsidRDefault="00123DC4" w:rsidP="003562D7">
            <w:pPr>
              <w:pStyle w:val="Months"/>
              <w:rPr>
                <w:caps w:val="0"/>
                <w:sz w:val="18"/>
                <w:szCs w:val="20"/>
              </w:rPr>
            </w:pPr>
            <w:r w:rsidRPr="005A4324">
              <w:rPr>
                <w:b/>
                <w:caps w:val="0"/>
                <w:sz w:val="18"/>
                <w:szCs w:val="20"/>
              </w:rPr>
              <w:t>2-</w:t>
            </w:r>
            <w:r w:rsidR="003562D7" w:rsidRPr="005A4324">
              <w:rPr>
                <w:b/>
                <w:caps w:val="0"/>
                <w:sz w:val="18"/>
                <w:szCs w:val="20"/>
              </w:rPr>
              <w:t>23:</w:t>
            </w:r>
            <w:r w:rsidR="003562D7">
              <w:rPr>
                <w:caps w:val="0"/>
                <w:sz w:val="18"/>
                <w:szCs w:val="20"/>
              </w:rPr>
              <w:t xml:space="preserve"> CATL</w:t>
            </w:r>
          </w:p>
          <w:p w:rsidR="003562D7" w:rsidRDefault="003562D7" w:rsidP="003562D7">
            <w:pPr>
              <w:pStyle w:val="Months"/>
            </w:pPr>
          </w:p>
        </w:tc>
      </w:tr>
      <w:tr w:rsidR="003562D7" w:rsidTr="00A11228">
        <w:trPr>
          <w:trHeight w:val="63"/>
        </w:trPr>
        <w:tc>
          <w:tcPr>
            <w:tcW w:w="2407" w:type="dxa"/>
          </w:tcPr>
          <w:tbl>
            <w:tblPr>
              <w:tblStyle w:val="CalendarTable"/>
              <w:tblW w:w="4994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34"/>
              <w:gridCol w:w="339"/>
              <w:gridCol w:w="338"/>
              <w:gridCol w:w="338"/>
              <w:gridCol w:w="338"/>
              <w:gridCol w:w="338"/>
              <w:gridCol w:w="334"/>
            </w:tblGrid>
            <w:tr w:rsidR="003562D7" w:rsidTr="00123DC4">
              <w:trPr>
                <w:trHeight w:val="416"/>
              </w:trPr>
              <w:tc>
                <w:tcPr>
                  <w:tcW w:w="710" w:type="pct"/>
                </w:tcPr>
                <w:p w:rsidR="003562D7" w:rsidRDefault="003562D7" w:rsidP="003562D7">
                  <w:pPr>
                    <w:pStyle w:val="Days"/>
                  </w:pPr>
                </w:p>
              </w:tc>
              <w:tc>
                <w:tcPr>
                  <w:tcW w:w="718" w:type="pct"/>
                </w:tcPr>
                <w:p w:rsidR="003562D7" w:rsidRDefault="003562D7" w:rsidP="003562D7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8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</w:tr>
            <w:tr w:rsidR="00123DC4" w:rsidTr="00123DC4">
              <w:trPr>
                <w:trHeight w:val="369"/>
              </w:trPr>
              <w:tc>
                <w:tcPr>
                  <w:tcW w:w="710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“Monday"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=A2+1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1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“Tuesday"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1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=B2+1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“Wednesday"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=C2+1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= “Thursday"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=D2+1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4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“Friday"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=E2+1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5</w:t>
                  </w:r>
                  <w:r>
                    <w:fldChar w:fldCharType="end"/>
                  </w:r>
                </w:p>
              </w:tc>
              <w:tc>
                <w:tcPr>
                  <w:tcW w:w="708" w:type="pct"/>
                </w:tcPr>
                <w:p w:rsidR="00123DC4" w:rsidRDefault="00123DC4" w:rsidP="00123DC4">
                  <w:pPr>
                    <w:pStyle w:val="Dates"/>
                    <w:tabs>
                      <w:tab w:val="center" w:pos="164"/>
                    </w:tabs>
                    <w:jc w:val="left"/>
                  </w:pPr>
                  <w:r>
                    <w:tab/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“Saturday"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=F2+1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6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6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6</w:t>
                  </w:r>
                  <w:r>
                    <w:fldChar w:fldCharType="end"/>
                  </w:r>
                </w:p>
              </w:tc>
            </w:tr>
            <w:tr w:rsidR="00123DC4" w:rsidTr="00027E82">
              <w:trPr>
                <w:trHeight w:val="369"/>
              </w:trPr>
              <w:tc>
                <w:tcPr>
                  <w:tcW w:w="710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7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8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9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10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C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11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C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12</w:t>
                  </w:r>
                  <w:r>
                    <w:fldChar w:fldCharType="end"/>
                  </w:r>
                </w:p>
              </w:tc>
              <w:tc>
                <w:tcPr>
                  <w:tcW w:w="708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13</w:t>
                  </w:r>
                  <w:r>
                    <w:fldChar w:fldCharType="end"/>
                  </w:r>
                </w:p>
              </w:tc>
            </w:tr>
            <w:tr w:rsidR="00123DC4" w:rsidTr="008D2E55">
              <w:trPr>
                <w:trHeight w:val="392"/>
              </w:trPr>
              <w:tc>
                <w:tcPr>
                  <w:tcW w:w="710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14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15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16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17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18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19</w:t>
                  </w:r>
                  <w:r>
                    <w:fldChar w:fldCharType="end"/>
                  </w:r>
                </w:p>
              </w:tc>
              <w:tc>
                <w:tcPr>
                  <w:tcW w:w="708" w:type="pct"/>
                  <w:shd w:val="clear" w:color="auto" w:fill="B3E5F7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20</w:t>
                  </w:r>
                  <w:r>
                    <w:fldChar w:fldCharType="end"/>
                  </w:r>
                </w:p>
              </w:tc>
            </w:tr>
            <w:tr w:rsidR="00123DC4" w:rsidTr="008D2E55">
              <w:trPr>
                <w:trHeight w:val="369"/>
              </w:trPr>
              <w:tc>
                <w:tcPr>
                  <w:tcW w:w="710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21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22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23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24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25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26</w:t>
                  </w:r>
                  <w:r>
                    <w:fldChar w:fldCharType="end"/>
                  </w:r>
                </w:p>
              </w:tc>
              <w:tc>
                <w:tcPr>
                  <w:tcW w:w="708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27</w:t>
                  </w:r>
                  <w:r>
                    <w:fldChar w:fldCharType="end"/>
                  </w:r>
                </w:p>
              </w:tc>
            </w:tr>
            <w:tr w:rsidR="00123DC4" w:rsidTr="00123DC4">
              <w:trPr>
                <w:trHeight w:val="392"/>
              </w:trPr>
              <w:tc>
                <w:tcPr>
                  <w:tcW w:w="710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=G5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=G5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28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29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=B6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=B6+1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30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=C6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=C6+1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31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=D6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=D6+1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=E6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=E6+1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08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=F6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MonthEnd5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=F6+1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</w:tr>
            <w:tr w:rsidR="00123DC4" w:rsidTr="00123DC4">
              <w:trPr>
                <w:trHeight w:val="369"/>
              </w:trPr>
              <w:tc>
                <w:tcPr>
                  <w:tcW w:w="710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MonthStart5 \@ dddd </w:instrText>
                  </w:r>
                  <w:r>
                    <w:fldChar w:fldCharType="separate"/>
                  </w:r>
                  <w:r>
                    <w:instrText>Monday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08" w:type="pct"/>
                </w:tcPr>
                <w:p w:rsidR="00123DC4" w:rsidRDefault="00123DC4" w:rsidP="00123DC4">
                  <w:pPr>
                    <w:pStyle w:val="Dates"/>
                    <w:tabs>
                      <w:tab w:val="center" w:pos="164"/>
                    </w:tabs>
                    <w:jc w:val="left"/>
                  </w:pPr>
                </w:p>
              </w:tc>
            </w:tr>
          </w:tbl>
          <w:p w:rsidR="003562D7" w:rsidRDefault="003562D7" w:rsidP="003562D7"/>
        </w:tc>
        <w:tc>
          <w:tcPr>
            <w:tcW w:w="2430" w:type="dxa"/>
            <w:shd w:val="clear" w:color="auto" w:fill="auto"/>
          </w:tcPr>
          <w:tbl>
            <w:tblPr>
              <w:tblStyle w:val="CalendarTable"/>
              <w:tblW w:w="4994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40"/>
              <w:gridCol w:w="342"/>
              <w:gridCol w:w="341"/>
              <w:gridCol w:w="341"/>
              <w:gridCol w:w="341"/>
              <w:gridCol w:w="341"/>
              <w:gridCol w:w="336"/>
            </w:tblGrid>
            <w:tr w:rsidR="003562D7" w:rsidTr="00123DC4">
              <w:trPr>
                <w:trHeight w:val="416"/>
              </w:trPr>
              <w:tc>
                <w:tcPr>
                  <w:tcW w:w="712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8" w:type="pct"/>
                </w:tcPr>
                <w:p w:rsidR="003562D7" w:rsidRDefault="003562D7" w:rsidP="003562D7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7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</w:tr>
            <w:tr w:rsidR="00123DC4" w:rsidTr="00123DC4">
              <w:trPr>
                <w:trHeight w:val="369"/>
              </w:trPr>
              <w:tc>
                <w:tcPr>
                  <w:tcW w:w="712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MonthStart6 \@ dddd </w:instrText>
                  </w:r>
                  <w:r>
                    <w:fldChar w:fldCharType="separate"/>
                  </w:r>
                  <w:r>
                    <w:instrText>Thursday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MonthStart6 \@ dddd </w:instrText>
                  </w:r>
                  <w:r>
                    <w:fldChar w:fldCharType="separate"/>
                  </w:r>
                  <w:r>
                    <w:instrText>Thursday</w:instrText>
                  </w:r>
                  <w:r>
                    <w:fldChar w:fldCharType="end"/>
                  </w:r>
                  <w:r>
                    <w:instrText xml:space="preserve"> = “Monday"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=A2+1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MonthStart6 \@ dddd </w:instrText>
                  </w:r>
                  <w:r>
                    <w:fldChar w:fldCharType="separate"/>
                  </w:r>
                  <w:r>
                    <w:instrText>Thursday</w:instrText>
                  </w:r>
                  <w:r>
                    <w:fldChar w:fldCharType="end"/>
                  </w:r>
                  <w:r>
                    <w:instrText xml:space="preserve"> = “Tuesday"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=B2+1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MonthStart6 \@ dddd </w:instrText>
                  </w:r>
                  <w:r>
                    <w:fldChar w:fldCharType="separate"/>
                  </w:r>
                  <w:r>
                    <w:instrText>Thursday</w:instrText>
                  </w:r>
                  <w:r>
                    <w:fldChar w:fldCharType="end"/>
                  </w:r>
                  <w:r>
                    <w:instrText xml:space="preserve"> = “Wednesday"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=C2+1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MonthStart6 \@ dddd </w:instrText>
                  </w:r>
                  <w:r>
                    <w:fldChar w:fldCharType="separate"/>
                  </w:r>
                  <w:r>
                    <w:instrText>Thursday</w:instrText>
                  </w:r>
                  <w:r>
                    <w:fldChar w:fldCharType="end"/>
                  </w:r>
                  <w:r>
                    <w:instrText xml:space="preserve">= “Thursday"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=D2+1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1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MonthStart6 \@ dddd </w:instrText>
                  </w:r>
                  <w:r>
                    <w:fldChar w:fldCharType="separate"/>
                  </w:r>
                  <w:r>
                    <w:instrText>Thursday</w:instrText>
                  </w:r>
                  <w:r>
                    <w:fldChar w:fldCharType="end"/>
                  </w:r>
                  <w:r>
                    <w:instrText xml:space="preserve"> = “Friday"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1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=E2+1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MonthStart6 \@ dddd </w:instrText>
                  </w:r>
                  <w:r>
                    <w:fldChar w:fldCharType="separate"/>
                  </w:r>
                  <w:r>
                    <w:instrText>Thursday</w:instrText>
                  </w:r>
                  <w:r>
                    <w:fldChar w:fldCharType="end"/>
                  </w:r>
                  <w:r>
                    <w:instrText xml:space="preserve"> = “Saturday"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=F2+1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</w:t>
                  </w:r>
                  <w:r>
                    <w:fldChar w:fldCharType="end"/>
                  </w:r>
                </w:p>
              </w:tc>
            </w:tr>
            <w:tr w:rsidR="00123DC4" w:rsidTr="00DC1CD4">
              <w:trPr>
                <w:trHeight w:val="369"/>
              </w:trPr>
              <w:tc>
                <w:tcPr>
                  <w:tcW w:w="712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4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5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6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7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8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9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10</w:t>
                  </w:r>
                  <w:r>
                    <w:fldChar w:fldCharType="end"/>
                  </w:r>
                </w:p>
              </w:tc>
            </w:tr>
            <w:tr w:rsidR="00123DC4" w:rsidTr="008E0FAE">
              <w:trPr>
                <w:trHeight w:val="392"/>
              </w:trPr>
              <w:tc>
                <w:tcPr>
                  <w:tcW w:w="712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11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12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13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14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B3E5F7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15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16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17</w:t>
                  </w:r>
                  <w:r>
                    <w:fldChar w:fldCharType="end"/>
                  </w:r>
                </w:p>
              </w:tc>
            </w:tr>
            <w:tr w:rsidR="00123DC4" w:rsidTr="00DE257A">
              <w:trPr>
                <w:trHeight w:val="369"/>
              </w:trPr>
              <w:tc>
                <w:tcPr>
                  <w:tcW w:w="712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18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19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20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21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22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23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24</w:t>
                  </w:r>
                  <w:r>
                    <w:fldChar w:fldCharType="end"/>
                  </w:r>
                </w:p>
              </w:tc>
            </w:tr>
            <w:tr w:rsidR="00123DC4" w:rsidTr="00DE257A">
              <w:trPr>
                <w:trHeight w:val="392"/>
              </w:trPr>
              <w:tc>
                <w:tcPr>
                  <w:tcW w:w="712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=G5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24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=G5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24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MonthEnd6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25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MonthEnd6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26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=B6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MonthEnd6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=B6+1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27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=C6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MonthEnd6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=C6+1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28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B3E5F7" w:themeFill="accent1" w:themeFillTint="6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=D6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MonthEnd6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=D6+1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29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707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t>31</w:t>
                  </w: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=F6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MonthEnd6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=F6+1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</w:tr>
            <w:tr w:rsidR="003562D7" w:rsidTr="00123DC4">
              <w:trPr>
                <w:trHeight w:val="369"/>
              </w:trPr>
              <w:tc>
                <w:tcPr>
                  <w:tcW w:w="712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MonthEnd8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MonthEnd8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07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</w:tr>
          </w:tbl>
          <w:p w:rsidR="003562D7" w:rsidRDefault="003562D7" w:rsidP="003562D7"/>
        </w:tc>
        <w:tc>
          <w:tcPr>
            <w:tcW w:w="2700" w:type="dxa"/>
          </w:tcPr>
          <w:tbl>
            <w:tblPr>
              <w:tblStyle w:val="CalendarTable"/>
              <w:tblW w:w="4994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79"/>
              <w:gridCol w:w="382"/>
              <w:gridCol w:w="379"/>
              <w:gridCol w:w="379"/>
              <w:gridCol w:w="379"/>
              <w:gridCol w:w="379"/>
              <w:gridCol w:w="375"/>
            </w:tblGrid>
            <w:tr w:rsidR="003562D7" w:rsidTr="00123DC4">
              <w:trPr>
                <w:trHeight w:val="416"/>
              </w:trPr>
              <w:tc>
                <w:tcPr>
                  <w:tcW w:w="713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9" w:type="pct"/>
                </w:tcPr>
                <w:p w:rsidR="003562D7" w:rsidRDefault="003562D7" w:rsidP="003562D7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7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</w:tr>
            <w:tr w:rsidR="00123DC4" w:rsidTr="00293DE8">
              <w:trPr>
                <w:trHeight w:val="369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MonthStart10 \@ dddd </w:instrText>
                  </w:r>
                  <w:r>
                    <w:fldChar w:fldCharType="separate"/>
                  </w:r>
                  <w:r>
                    <w:instrText>Sunday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1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MonthStart10 \@ dddd </w:instrText>
                  </w:r>
                  <w:r>
                    <w:fldChar w:fldCharType="separate"/>
                  </w:r>
                  <w:r>
                    <w:instrText>Sunday</w:instrText>
                  </w:r>
                  <w:r>
                    <w:fldChar w:fldCharType="end"/>
                  </w:r>
                  <w:r>
                    <w:instrText xml:space="preserve"> = “Monday"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1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=A2+1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MonthStart10 \@ dddd </w:instrText>
                  </w:r>
                  <w:r>
                    <w:fldChar w:fldCharType="separate"/>
                  </w:r>
                  <w:r>
                    <w:instrText>Sunday</w:instrText>
                  </w:r>
                  <w:r>
                    <w:fldChar w:fldCharType="end"/>
                  </w:r>
                  <w:r>
                    <w:instrText xml:space="preserve"> = “Tuesday"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=B2+1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D9D9D9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MonthStart10 \@ dddd </w:instrText>
                  </w:r>
                  <w:r>
                    <w:fldChar w:fldCharType="separate"/>
                  </w:r>
                  <w:r>
                    <w:instrText>Sunday</w:instrText>
                  </w:r>
                  <w:r>
                    <w:fldChar w:fldCharType="end"/>
                  </w:r>
                  <w:r>
                    <w:instrText xml:space="preserve"> = “Wednesday"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=C2+1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4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B3E5F7"/>
                </w:tcPr>
                <w:p w:rsidR="00123DC4" w:rsidRPr="00293DE8" w:rsidRDefault="00123DC4" w:rsidP="00123DC4">
                  <w:pPr>
                    <w:pStyle w:val="Dates"/>
                    <w:rPr>
                      <w:color w:val="B3E5F7"/>
                    </w:rPr>
                  </w:pPr>
                  <w:r w:rsidRPr="00293DE8">
                    <w:rPr>
                      <w:color w:val="auto"/>
                    </w:rPr>
                    <w:fldChar w:fldCharType="begin"/>
                  </w:r>
                  <w:r w:rsidRPr="00293DE8">
                    <w:rPr>
                      <w:color w:val="auto"/>
                    </w:rPr>
                    <w:instrText xml:space="preserve"> IF </w:instrText>
                  </w:r>
                  <w:r w:rsidRPr="00293DE8">
                    <w:rPr>
                      <w:color w:val="auto"/>
                    </w:rPr>
                    <w:fldChar w:fldCharType="begin"/>
                  </w:r>
                  <w:r w:rsidRPr="00293DE8">
                    <w:rPr>
                      <w:color w:val="auto"/>
                    </w:rPr>
                    <w:instrText xml:space="preserve"> DocVariable MonthStart10 \@ dddd </w:instrText>
                  </w:r>
                  <w:r w:rsidRPr="00293DE8">
                    <w:rPr>
                      <w:color w:val="auto"/>
                    </w:rPr>
                    <w:fldChar w:fldCharType="separate"/>
                  </w:r>
                  <w:r w:rsidRPr="00293DE8">
                    <w:rPr>
                      <w:color w:val="auto"/>
                    </w:rPr>
                    <w:instrText>Sunday</w:instrText>
                  </w:r>
                  <w:r w:rsidRPr="00293DE8">
                    <w:rPr>
                      <w:color w:val="auto"/>
                    </w:rPr>
                    <w:fldChar w:fldCharType="end"/>
                  </w:r>
                  <w:r w:rsidRPr="00293DE8">
                    <w:rPr>
                      <w:color w:val="auto"/>
                    </w:rPr>
                    <w:instrText xml:space="preserve">= “Thursday" 1 </w:instrText>
                  </w:r>
                  <w:r w:rsidRPr="00293DE8">
                    <w:rPr>
                      <w:color w:val="auto"/>
                    </w:rPr>
                    <w:fldChar w:fldCharType="begin"/>
                  </w:r>
                  <w:r w:rsidRPr="00293DE8">
                    <w:rPr>
                      <w:color w:val="auto"/>
                    </w:rPr>
                    <w:instrText xml:space="preserve"> IF </w:instrText>
                  </w:r>
                  <w:r w:rsidRPr="00293DE8">
                    <w:rPr>
                      <w:color w:val="auto"/>
                    </w:rPr>
                    <w:fldChar w:fldCharType="begin"/>
                  </w:r>
                  <w:r w:rsidRPr="00293DE8">
                    <w:rPr>
                      <w:color w:val="auto"/>
                    </w:rPr>
                    <w:instrText xml:space="preserve"> =D2 </w:instrText>
                  </w:r>
                  <w:r w:rsidRPr="00293DE8">
                    <w:rPr>
                      <w:color w:val="auto"/>
                    </w:rPr>
                    <w:fldChar w:fldCharType="separate"/>
                  </w:r>
                  <w:r w:rsidRPr="00293DE8">
                    <w:rPr>
                      <w:noProof/>
                      <w:color w:val="auto"/>
                    </w:rPr>
                    <w:instrText>4</w:instrText>
                  </w:r>
                  <w:r w:rsidRPr="00293DE8">
                    <w:rPr>
                      <w:color w:val="auto"/>
                    </w:rPr>
                    <w:fldChar w:fldCharType="end"/>
                  </w:r>
                  <w:r w:rsidRPr="00293DE8">
                    <w:rPr>
                      <w:color w:val="auto"/>
                    </w:rPr>
                    <w:instrText xml:space="preserve"> &lt;&gt; 0 </w:instrText>
                  </w:r>
                  <w:r w:rsidRPr="00293DE8">
                    <w:rPr>
                      <w:color w:val="auto"/>
                    </w:rPr>
                    <w:fldChar w:fldCharType="begin"/>
                  </w:r>
                  <w:r w:rsidRPr="00293DE8">
                    <w:rPr>
                      <w:color w:val="auto"/>
                    </w:rPr>
                    <w:instrText xml:space="preserve"> =D2+1 </w:instrText>
                  </w:r>
                  <w:r w:rsidRPr="00293DE8">
                    <w:rPr>
                      <w:color w:val="auto"/>
                    </w:rPr>
                    <w:fldChar w:fldCharType="separate"/>
                  </w:r>
                  <w:r w:rsidRPr="00293DE8">
                    <w:rPr>
                      <w:noProof/>
                      <w:color w:val="auto"/>
                    </w:rPr>
                    <w:instrText>5</w:instrText>
                  </w:r>
                  <w:r w:rsidRPr="00293DE8">
                    <w:rPr>
                      <w:color w:val="auto"/>
                    </w:rPr>
                    <w:fldChar w:fldCharType="end"/>
                  </w:r>
                  <w:r w:rsidRPr="00293DE8">
                    <w:rPr>
                      <w:color w:val="auto"/>
                    </w:rPr>
                    <w:instrText xml:space="preserve"> "" </w:instrText>
                  </w:r>
                  <w:r w:rsidRPr="00293DE8">
                    <w:rPr>
                      <w:color w:val="auto"/>
                    </w:rPr>
                    <w:fldChar w:fldCharType="separate"/>
                  </w:r>
                  <w:r w:rsidRPr="00293DE8">
                    <w:rPr>
                      <w:noProof/>
                      <w:color w:val="auto"/>
                    </w:rPr>
                    <w:instrText>5</w:instrText>
                  </w:r>
                  <w:r w:rsidRPr="00293DE8">
                    <w:rPr>
                      <w:color w:val="auto"/>
                    </w:rPr>
                    <w:fldChar w:fldCharType="end"/>
                  </w:r>
                  <w:r w:rsidRPr="00293DE8">
                    <w:rPr>
                      <w:color w:val="auto"/>
                    </w:rPr>
                    <w:fldChar w:fldCharType="separate"/>
                  </w:r>
                  <w:r w:rsidR="00A11228" w:rsidRPr="00293DE8">
                    <w:rPr>
                      <w:noProof/>
                      <w:color w:val="auto"/>
                    </w:rPr>
                    <w:t>5</w:t>
                  </w:r>
                  <w:r w:rsidRPr="00293DE8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D9D9D9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MonthStart10 \@ dddd </w:instrText>
                  </w:r>
                  <w:r>
                    <w:fldChar w:fldCharType="separate"/>
                  </w:r>
                  <w:r>
                    <w:instrText>Sunday</w:instrText>
                  </w:r>
                  <w:r>
                    <w:fldChar w:fldCharType="end"/>
                  </w:r>
                  <w:r>
                    <w:instrText xml:space="preserve"> = “Friday"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=E2+1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6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6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6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MonthStart10 \@ dddd </w:instrText>
                  </w:r>
                  <w:r>
                    <w:fldChar w:fldCharType="separate"/>
                  </w:r>
                  <w:r>
                    <w:instrText>Sunday</w:instrText>
                  </w:r>
                  <w:r>
                    <w:fldChar w:fldCharType="end"/>
                  </w:r>
                  <w:r>
                    <w:instrText xml:space="preserve"> = “Saturday"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6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=F2+1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7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7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7</w:t>
                  </w:r>
                  <w:r>
                    <w:fldChar w:fldCharType="end"/>
                  </w:r>
                </w:p>
              </w:tc>
            </w:tr>
            <w:tr w:rsidR="00123DC4" w:rsidTr="00006DEB">
              <w:trPr>
                <w:trHeight w:val="369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8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9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10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11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12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13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B3E5F7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14</w:t>
                  </w:r>
                  <w:r>
                    <w:fldChar w:fldCharType="end"/>
                  </w:r>
                </w:p>
              </w:tc>
            </w:tr>
            <w:tr w:rsidR="00123DC4" w:rsidTr="00006DEB">
              <w:trPr>
                <w:trHeight w:val="392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15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16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17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18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19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B3E5F7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20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21</w:t>
                  </w:r>
                  <w:r>
                    <w:fldChar w:fldCharType="end"/>
                  </w:r>
                </w:p>
              </w:tc>
            </w:tr>
            <w:tr w:rsidR="00123DC4" w:rsidTr="00123DC4">
              <w:trPr>
                <w:trHeight w:val="369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22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23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24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25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26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27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28</w:t>
                  </w:r>
                  <w:r>
                    <w:fldChar w:fldCharType="end"/>
                  </w:r>
                </w:p>
              </w:tc>
            </w:tr>
            <w:tr w:rsidR="00123DC4" w:rsidTr="00123DC4">
              <w:trPr>
                <w:trHeight w:val="392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=G5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=G5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MonthEnd10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29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MonthEnd10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30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=C6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MonthEnd10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=C6+1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FFFFFF" w:themeFill="background1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=D6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MonthEnd10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=D6+1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=E6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MonthEnd10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=E6+1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=F6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MonthEnd10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=F6+1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</w:tr>
            <w:tr w:rsidR="003562D7" w:rsidTr="00725155">
              <w:trPr>
                <w:trHeight w:val="287"/>
              </w:trPr>
              <w:tc>
                <w:tcPr>
                  <w:tcW w:w="713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MonthEnd9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MonthEnd9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07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</w:tr>
          </w:tbl>
          <w:p w:rsidR="003562D7" w:rsidRDefault="003562D7" w:rsidP="003562D7"/>
        </w:tc>
        <w:tc>
          <w:tcPr>
            <w:tcW w:w="2340" w:type="dxa"/>
          </w:tcPr>
          <w:tbl>
            <w:tblPr>
              <w:tblStyle w:val="CalendarTable"/>
              <w:tblW w:w="4994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27"/>
              <w:gridCol w:w="329"/>
              <w:gridCol w:w="328"/>
              <w:gridCol w:w="328"/>
              <w:gridCol w:w="328"/>
              <w:gridCol w:w="328"/>
              <w:gridCol w:w="324"/>
            </w:tblGrid>
            <w:tr w:rsidR="003562D7" w:rsidTr="00123DC4">
              <w:trPr>
                <w:trHeight w:val="416"/>
              </w:trPr>
              <w:tc>
                <w:tcPr>
                  <w:tcW w:w="712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8" w:type="pct"/>
                </w:tcPr>
                <w:p w:rsidR="003562D7" w:rsidRDefault="003562D7" w:rsidP="003562D7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7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</w:tr>
            <w:tr w:rsidR="00123DC4" w:rsidTr="00E05FB6">
              <w:trPr>
                <w:trHeight w:val="369"/>
              </w:trPr>
              <w:tc>
                <w:tcPr>
                  <w:tcW w:w="712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MonthStart8 \@ dddd </w:instrText>
                  </w:r>
                  <w:r>
                    <w:fldChar w:fldCharType="separate"/>
                  </w:r>
                  <w:r>
                    <w:instrText>Tuesday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MonthStart8 \@ dddd </w:instrText>
                  </w:r>
                  <w:r>
                    <w:fldChar w:fldCharType="separate"/>
                  </w:r>
                  <w:r>
                    <w:instrText>Tuesday</w:instrText>
                  </w:r>
                  <w:r>
                    <w:fldChar w:fldCharType="end"/>
                  </w:r>
                  <w:r>
                    <w:instrText xml:space="preserve"> = “Monday"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=A2+1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MonthStart8 \@ dddd </w:instrText>
                  </w:r>
                  <w:r>
                    <w:fldChar w:fldCharType="separate"/>
                  </w:r>
                  <w:r>
                    <w:instrText>Tuesday</w:instrText>
                  </w:r>
                  <w:r>
                    <w:fldChar w:fldCharType="end"/>
                  </w:r>
                  <w:r>
                    <w:instrText xml:space="preserve"> = “Tuesday"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=B2+1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1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MonthStart8 \@ dddd </w:instrText>
                  </w:r>
                  <w:r>
                    <w:fldChar w:fldCharType="separate"/>
                  </w:r>
                  <w:r>
                    <w:instrText>Tuesday</w:instrText>
                  </w:r>
                  <w:r>
                    <w:fldChar w:fldCharType="end"/>
                  </w:r>
                  <w:r>
                    <w:instrText xml:space="preserve"> = “Wednesday"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1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=C2+1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MonthStart8 \@ dddd </w:instrText>
                  </w:r>
                  <w:r>
                    <w:fldChar w:fldCharType="separate"/>
                  </w:r>
                  <w:r>
                    <w:instrText>Tuesday</w:instrText>
                  </w:r>
                  <w:r>
                    <w:fldChar w:fldCharType="end"/>
                  </w:r>
                  <w:r>
                    <w:instrText xml:space="preserve">= “Thursday"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=D2+1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MonthStart8 \@ dddd </w:instrText>
                  </w:r>
                  <w:r>
                    <w:fldChar w:fldCharType="separate"/>
                  </w:r>
                  <w:r>
                    <w:instrText>Tuesday</w:instrText>
                  </w:r>
                  <w:r>
                    <w:fldChar w:fldCharType="end"/>
                  </w:r>
                  <w:r>
                    <w:instrText xml:space="preserve"> = “Friday"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=E2+1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4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B3E5F7" w:themeFill="accent1" w:themeFillTint="6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MonthStart8 \@ dddd </w:instrText>
                  </w:r>
                  <w:r>
                    <w:fldChar w:fldCharType="separate"/>
                  </w:r>
                  <w:r>
                    <w:instrText>Tuesday</w:instrText>
                  </w:r>
                  <w:r>
                    <w:fldChar w:fldCharType="end"/>
                  </w:r>
                  <w:r>
                    <w:instrText xml:space="preserve"> = “Saturday"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=F2+1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5</w:t>
                  </w:r>
                  <w:r>
                    <w:fldChar w:fldCharType="end"/>
                  </w:r>
                </w:p>
              </w:tc>
            </w:tr>
            <w:tr w:rsidR="00123DC4" w:rsidTr="00A4600D">
              <w:trPr>
                <w:trHeight w:val="369"/>
              </w:trPr>
              <w:tc>
                <w:tcPr>
                  <w:tcW w:w="712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6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7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D9D9D9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8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D3CAEC" w:themeFill="accent4" w:themeFillTint="6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9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D3CAEC" w:themeFill="accent4" w:themeFillTint="6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10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D9D9D9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11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12</w:t>
                  </w:r>
                  <w:r>
                    <w:fldChar w:fldCharType="end"/>
                  </w:r>
                </w:p>
              </w:tc>
            </w:tr>
            <w:tr w:rsidR="00123DC4" w:rsidTr="008E0FAE">
              <w:trPr>
                <w:trHeight w:val="392"/>
              </w:trPr>
              <w:tc>
                <w:tcPr>
                  <w:tcW w:w="712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13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14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15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16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17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18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19</w:t>
                  </w:r>
                  <w:r>
                    <w:fldChar w:fldCharType="end"/>
                  </w:r>
                </w:p>
              </w:tc>
            </w:tr>
            <w:tr w:rsidR="00123DC4" w:rsidTr="008E0FAE">
              <w:trPr>
                <w:trHeight w:val="369"/>
              </w:trPr>
              <w:tc>
                <w:tcPr>
                  <w:tcW w:w="712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20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21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22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23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24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25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26</w:t>
                  </w:r>
                  <w:r>
                    <w:fldChar w:fldCharType="end"/>
                  </w:r>
                </w:p>
              </w:tc>
            </w:tr>
            <w:tr w:rsidR="00123DC4" w:rsidTr="00123DC4">
              <w:trPr>
                <w:trHeight w:val="392"/>
              </w:trPr>
              <w:tc>
                <w:tcPr>
                  <w:tcW w:w="712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=G5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=G5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MonthEnd8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27</w:t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MonthEnd8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28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=B6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MonthEnd8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=B6+1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29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=C6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MonthEnd8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=C6+1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30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=D6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MonthEnd8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=D6+1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31</w:t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=E6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MonthEnd8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=E6+1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=F6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MonthEnd8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=F6+1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</w:tr>
            <w:tr w:rsidR="003562D7" w:rsidTr="00123DC4">
              <w:trPr>
                <w:trHeight w:val="369"/>
              </w:trPr>
              <w:tc>
                <w:tcPr>
                  <w:tcW w:w="712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MonthEnd10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8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MonthEnd10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6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07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</w:tr>
          </w:tbl>
          <w:p w:rsidR="003562D7" w:rsidRDefault="003562D7" w:rsidP="003562D7"/>
        </w:tc>
        <w:tc>
          <w:tcPr>
            <w:tcW w:w="2250" w:type="dxa"/>
          </w:tcPr>
          <w:tbl>
            <w:tblPr>
              <w:tblStyle w:val="CalendarTable"/>
              <w:tblW w:w="4994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14"/>
              <w:gridCol w:w="317"/>
              <w:gridCol w:w="315"/>
              <w:gridCol w:w="315"/>
              <w:gridCol w:w="315"/>
              <w:gridCol w:w="315"/>
              <w:gridCol w:w="311"/>
            </w:tblGrid>
            <w:tr w:rsidR="003562D7" w:rsidTr="00123DC4">
              <w:trPr>
                <w:trHeight w:val="416"/>
              </w:trPr>
              <w:tc>
                <w:tcPr>
                  <w:tcW w:w="713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9" w:type="pct"/>
                </w:tcPr>
                <w:p w:rsidR="003562D7" w:rsidRDefault="003562D7" w:rsidP="003562D7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7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</w:tr>
            <w:tr w:rsidR="00123DC4" w:rsidTr="00A4600D">
              <w:trPr>
                <w:trHeight w:val="369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MonthStart12 \@ dddd </w:instrText>
                  </w:r>
                  <w:r>
                    <w:fldChar w:fldCharType="separate"/>
                  </w:r>
                  <w:r>
                    <w:instrText>Friday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MonthStart12 \@ dddd </w:instrText>
                  </w:r>
                  <w:r>
                    <w:fldChar w:fldCharType="separate"/>
                  </w:r>
                  <w:r>
                    <w:instrText>Friday</w:instrText>
                  </w:r>
                  <w:r>
                    <w:fldChar w:fldCharType="end"/>
                  </w:r>
                  <w:r>
                    <w:instrText xml:space="preserve"> = “Monday"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=A2+1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MonthStart12 \@ dddd </w:instrText>
                  </w:r>
                  <w:r>
                    <w:fldChar w:fldCharType="separate"/>
                  </w:r>
                  <w:r>
                    <w:instrText>Friday</w:instrText>
                  </w:r>
                  <w:r>
                    <w:fldChar w:fldCharType="end"/>
                  </w:r>
                  <w:r>
                    <w:instrText xml:space="preserve"> = “Tuesday"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=B2+1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MonthStart12 \@ dddd </w:instrText>
                  </w:r>
                  <w:r>
                    <w:fldChar w:fldCharType="separate"/>
                  </w:r>
                  <w:r>
                    <w:instrText>Friday</w:instrText>
                  </w:r>
                  <w:r>
                    <w:fldChar w:fldCharType="end"/>
                  </w:r>
                  <w:r>
                    <w:instrText xml:space="preserve"> = “Wednesday"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=C2+1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MonthStart12 \@ dddd </w:instrText>
                  </w:r>
                  <w:r>
                    <w:fldChar w:fldCharType="separate"/>
                  </w:r>
                  <w:r>
                    <w:instrText>Friday</w:instrText>
                  </w:r>
                  <w:r>
                    <w:fldChar w:fldCharType="end"/>
                  </w:r>
                  <w:r>
                    <w:instrText xml:space="preserve">= “Thursday"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=D2+1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MonthStart12 \@ dddd </w:instrText>
                  </w:r>
                  <w:r>
                    <w:fldChar w:fldCharType="separate"/>
                  </w:r>
                  <w:r>
                    <w:instrText>Friday</w:instrText>
                  </w:r>
                  <w:r>
                    <w:fldChar w:fldCharType="end"/>
                  </w:r>
                  <w:r>
                    <w:instrText xml:space="preserve"> = “Friday"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=E2+1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1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D3CAEC" w:themeFill="accent4" w:themeFillTint="6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MonthStart12 \@ dddd </w:instrText>
                  </w:r>
                  <w:r>
                    <w:fldChar w:fldCharType="separate"/>
                  </w:r>
                  <w:r>
                    <w:instrText>Friday</w:instrText>
                  </w:r>
                  <w:r>
                    <w:fldChar w:fldCharType="end"/>
                  </w:r>
                  <w:r>
                    <w:instrText xml:space="preserve"> = “Saturday"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1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=F2+1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c>
            </w:tr>
            <w:tr w:rsidR="00123DC4" w:rsidTr="00172A87">
              <w:trPr>
                <w:trHeight w:val="369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3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E0D6D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4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=B3+1 </w:instrText>
                  </w:r>
                  <w:r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5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=C3+1 </w:instrText>
                  </w:r>
                  <w:r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6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=D3+1 </w:instrText>
                  </w:r>
                  <w:r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7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B3E5F7" w:themeFill="accent1" w:themeFillTint="6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8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9</w:t>
                  </w:r>
                  <w:r>
                    <w:fldChar w:fldCharType="end"/>
                  </w:r>
                </w:p>
              </w:tc>
            </w:tr>
            <w:tr w:rsidR="00123DC4" w:rsidTr="00172A87">
              <w:trPr>
                <w:trHeight w:val="392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10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11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12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13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14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15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16</w:t>
                  </w:r>
                  <w:r>
                    <w:fldChar w:fldCharType="end"/>
                  </w:r>
                </w:p>
              </w:tc>
            </w:tr>
            <w:tr w:rsidR="00123DC4" w:rsidTr="008E0FAE">
              <w:trPr>
                <w:trHeight w:val="369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17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18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19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20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21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22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23</w:t>
                  </w:r>
                  <w:r>
                    <w:fldChar w:fldCharType="end"/>
                  </w:r>
                </w:p>
              </w:tc>
            </w:tr>
            <w:tr w:rsidR="00123DC4" w:rsidTr="00E05FB6">
              <w:trPr>
                <w:trHeight w:val="392"/>
              </w:trPr>
              <w:tc>
                <w:tcPr>
                  <w:tcW w:w="713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=G5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23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=G5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23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24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24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24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24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24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25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=B6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25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=B6+1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26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=C6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26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=C6+1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27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=D6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=D6+1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28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=E6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=E6+1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29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=F6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MonthEnd12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=F6+1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30</w:t>
                  </w:r>
                  <w:r>
                    <w:fldChar w:fldCharType="end"/>
                  </w:r>
                </w:p>
              </w:tc>
            </w:tr>
            <w:tr w:rsidR="003562D7" w:rsidTr="00123DC4">
              <w:trPr>
                <w:trHeight w:val="369"/>
              </w:trPr>
              <w:tc>
                <w:tcPr>
                  <w:tcW w:w="713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MonthEnd11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</w:tcPr>
                <w:p w:rsidR="003562D7" w:rsidRDefault="003562D7" w:rsidP="003562D7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=A7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=A7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MonthEnd11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=A7+1 </w:instrText>
                  </w:r>
                  <w:r>
                    <w:fldChar w:fldCharType="separate"/>
                  </w:r>
                  <w:r>
                    <w:instrText>!A12 Is Not In Table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  <w:tc>
                <w:tcPr>
                  <w:tcW w:w="707" w:type="pct"/>
                </w:tcPr>
                <w:p w:rsidR="003562D7" w:rsidRDefault="003562D7" w:rsidP="003562D7">
                  <w:pPr>
                    <w:pStyle w:val="Dates"/>
                  </w:pPr>
                </w:p>
              </w:tc>
            </w:tr>
          </w:tbl>
          <w:p w:rsidR="003562D7" w:rsidRDefault="003562D7" w:rsidP="003562D7"/>
        </w:tc>
        <w:tc>
          <w:tcPr>
            <w:tcW w:w="2290" w:type="dxa"/>
          </w:tcPr>
          <w:tbl>
            <w:tblPr>
              <w:tblStyle w:val="CalendarTable"/>
              <w:tblW w:w="4994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19"/>
              <w:gridCol w:w="322"/>
              <w:gridCol w:w="321"/>
              <w:gridCol w:w="321"/>
              <w:gridCol w:w="321"/>
              <w:gridCol w:w="321"/>
              <w:gridCol w:w="317"/>
            </w:tblGrid>
            <w:tr w:rsidR="003562D7" w:rsidTr="00123DC4">
              <w:trPr>
                <w:trHeight w:val="416"/>
              </w:trPr>
              <w:tc>
                <w:tcPr>
                  <w:tcW w:w="713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719" w:type="pct"/>
                </w:tcPr>
                <w:p w:rsidR="003562D7" w:rsidRDefault="003562D7" w:rsidP="003562D7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715" w:type="pct"/>
                </w:tcPr>
                <w:p w:rsidR="003562D7" w:rsidRDefault="003562D7" w:rsidP="003562D7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707" w:type="pct"/>
                </w:tcPr>
                <w:p w:rsidR="003562D7" w:rsidRDefault="003562D7" w:rsidP="003562D7">
                  <w:pPr>
                    <w:pStyle w:val="Days"/>
                  </w:pPr>
                  <w:r>
                    <w:t>S</w:t>
                  </w:r>
                </w:p>
              </w:tc>
            </w:tr>
            <w:tr w:rsidR="00123DC4" w:rsidTr="00E05FB6">
              <w:trPr>
                <w:trHeight w:val="369"/>
              </w:trPr>
              <w:tc>
                <w:tcPr>
                  <w:tcW w:w="713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MonthStart10 \@ dddd </w:instrText>
                  </w:r>
                  <w:r>
                    <w:fldChar w:fldCharType="separate"/>
                  </w:r>
                  <w:r>
                    <w:instrText>Sunday</w:instrText>
                  </w:r>
                  <w:r>
                    <w:fldChar w:fldCharType="end"/>
                  </w:r>
                  <w:r>
                    <w:instrText xml:space="preserve"> = “Sunday" 1 ""</w:instrText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1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MonthStart10 \@ dddd </w:instrText>
                  </w:r>
                  <w:r>
                    <w:fldChar w:fldCharType="separate"/>
                  </w:r>
                  <w:r>
                    <w:instrText>Sunday</w:instrText>
                  </w:r>
                  <w:r>
                    <w:fldChar w:fldCharType="end"/>
                  </w:r>
                  <w:r>
                    <w:instrText xml:space="preserve"> = “Monday"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1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=A2+1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MonthStart10 \@ dddd </w:instrText>
                  </w:r>
                  <w:r>
                    <w:fldChar w:fldCharType="separate"/>
                  </w:r>
                  <w:r>
                    <w:instrText>Sunday</w:instrText>
                  </w:r>
                  <w:r>
                    <w:fldChar w:fldCharType="end"/>
                  </w:r>
                  <w:r>
                    <w:instrText xml:space="preserve"> = “Tuesday"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=B2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=B2+1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MonthStart10 \@ dddd </w:instrText>
                  </w:r>
                  <w:r>
                    <w:fldChar w:fldCharType="separate"/>
                  </w:r>
                  <w:r>
                    <w:instrText>Sunday</w:instrText>
                  </w:r>
                  <w:r>
                    <w:fldChar w:fldCharType="end"/>
                  </w:r>
                  <w:r>
                    <w:instrText xml:space="preserve"> = “Wednesday"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=C2+1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4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MonthStart10 \@ dddd </w:instrText>
                  </w:r>
                  <w:r>
                    <w:fldChar w:fldCharType="separate"/>
                  </w:r>
                  <w:r>
                    <w:instrText>Sunday</w:instrText>
                  </w:r>
                  <w:r>
                    <w:fldChar w:fldCharType="end"/>
                  </w:r>
                  <w:r>
                    <w:instrText xml:space="preserve">= “Thursday"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4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=D2+1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5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MonthStart10 \@ dddd </w:instrText>
                  </w:r>
                  <w:r>
                    <w:fldChar w:fldCharType="separate"/>
                  </w:r>
                  <w:r>
                    <w:instrText>Sunday</w:instrText>
                  </w:r>
                  <w:r>
                    <w:fldChar w:fldCharType="end"/>
                  </w:r>
                  <w:r>
                    <w:instrText xml:space="preserve"> = “Friday"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=E2+1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6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6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6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DocVariable MonthStart10 \@ dddd </w:instrText>
                  </w:r>
                  <w:r>
                    <w:fldChar w:fldCharType="separate"/>
                  </w:r>
                  <w:r>
                    <w:instrText>Sunday</w:instrText>
                  </w:r>
                  <w:r>
                    <w:fldChar w:fldCharType="end"/>
                  </w:r>
                  <w:r>
                    <w:instrText xml:space="preserve"> = “Saturday" 1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6</w:instrText>
                  </w:r>
                  <w:r>
                    <w:fldChar w:fldCharType="end"/>
                  </w:r>
                  <w:r>
                    <w:instrText xml:space="preserve"> &lt;&gt; 0 </w:instrText>
                  </w:r>
                  <w:r>
                    <w:fldChar w:fldCharType="begin"/>
                  </w:r>
                  <w:r>
                    <w:instrText xml:space="preserve"> =F2+1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7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7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7</w:t>
                  </w:r>
                  <w:r>
                    <w:fldChar w:fldCharType="end"/>
                  </w:r>
                </w:p>
              </w:tc>
            </w:tr>
            <w:tr w:rsidR="00123DC4" w:rsidTr="00E05FB6">
              <w:trPr>
                <w:trHeight w:val="369"/>
              </w:trPr>
              <w:tc>
                <w:tcPr>
                  <w:tcW w:w="713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=G2+1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8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9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10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11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12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13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14</w:t>
                  </w:r>
                  <w:r>
                    <w:fldChar w:fldCharType="end"/>
                  </w:r>
                </w:p>
              </w:tc>
            </w:tr>
            <w:tr w:rsidR="00123DC4" w:rsidTr="00E05FB6">
              <w:trPr>
                <w:trHeight w:val="392"/>
              </w:trPr>
              <w:tc>
                <w:tcPr>
                  <w:tcW w:w="713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=G3+1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15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16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17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18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19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20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21</w:t>
                  </w:r>
                  <w:r>
                    <w:fldChar w:fldCharType="end"/>
                  </w:r>
                </w:p>
              </w:tc>
            </w:tr>
            <w:tr w:rsidR="00123DC4" w:rsidTr="00E05FB6">
              <w:trPr>
                <w:trHeight w:val="369"/>
              </w:trPr>
              <w:tc>
                <w:tcPr>
                  <w:tcW w:w="713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=G4+1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22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C00000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=A5+1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23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=B5+1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24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=C5+1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25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=D5+1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26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=E5+1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27</w:t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 =F5+1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28</w:t>
                  </w:r>
                  <w:r>
                    <w:fldChar w:fldCharType="end"/>
                  </w:r>
                </w:p>
              </w:tc>
            </w:tr>
            <w:tr w:rsidR="00123DC4" w:rsidTr="00DC1CD4">
              <w:trPr>
                <w:trHeight w:val="392"/>
              </w:trPr>
              <w:tc>
                <w:tcPr>
                  <w:tcW w:w="713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=G5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=G5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MonthEnd10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=G5+1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29</w:t>
                  </w:r>
                  <w:r>
                    <w:fldChar w:fldCharType="end"/>
                  </w:r>
                </w:p>
              </w:tc>
              <w:tc>
                <w:tcPr>
                  <w:tcW w:w="719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=A6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=A6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MonthEnd10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=A6+1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30</w:instrText>
                  </w:r>
                  <w:r>
                    <w:fldChar w:fldCharType="end"/>
                  </w:r>
                  <w:r>
                    <w:fldChar w:fldCharType="separate"/>
                  </w:r>
                  <w:r w:rsidR="00A11228">
                    <w:rPr>
                      <w:noProof/>
                    </w:rPr>
                    <w:t>30</w:t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E0D6D6" w:themeFill="background2" w:themeFillShade="E6"/>
                </w:tcPr>
                <w:p w:rsidR="00123DC4" w:rsidRDefault="00123DC4" w:rsidP="00123DC4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=C6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=C6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MonthEnd10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=C6+1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=D6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=D6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31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MonthEnd10 \@ d </w:instrText>
                  </w:r>
                  <w:r>
                    <w:fldChar w:fldCharType="separate"/>
                  </w:r>
                  <w:r>
                    <w:instrText>31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=D6+1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15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=E6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=E6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27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MonthEnd10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=E6+1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:rsidR="00123DC4" w:rsidRDefault="00123DC4" w:rsidP="00123DC4">
                  <w:pPr>
                    <w:pStyle w:val="Dates"/>
                  </w:pPr>
                  <w:r>
                    <w:fldChar w:fldCharType="begin"/>
                  </w:r>
                  <w:r>
                    <w:instrText xml:space="preserve">IF </w:instrText>
                  </w:r>
                  <w:r>
                    <w:fldChar w:fldCharType="begin"/>
                  </w:r>
                  <w:r>
                    <w:instrText xml:space="preserve"> =F6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0</w:instrText>
                  </w:r>
                  <w:r>
                    <w:fldChar w:fldCharType="end"/>
                  </w:r>
                  <w:r>
                    <w:instrText xml:space="preserve"> = 0,"" </w:instrText>
                  </w:r>
                  <w:r>
                    <w:fldChar w:fldCharType="begin"/>
                  </w:r>
                  <w:r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=F6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28</w:instrText>
                  </w:r>
                  <w:r>
                    <w:fldChar w:fldCharType="end"/>
                  </w:r>
                  <w:r>
                    <w:instrText xml:space="preserve">  &lt; </w:instrText>
                  </w:r>
                  <w:r>
                    <w:fldChar w:fldCharType="begin"/>
                  </w:r>
                  <w:r>
                    <w:instrText xml:space="preserve"> DocVariable MonthEnd10 \@ d </w:instrText>
                  </w:r>
                  <w:r>
                    <w:fldChar w:fldCharType="separate"/>
                  </w:r>
                  <w:r>
                    <w:instrText>30</w:instrText>
                  </w:r>
                  <w:r>
                    <w:fldChar w:fldCharType="end"/>
                  </w:r>
                  <w:r>
                    <w:instrText xml:space="preserve">  </w:instrText>
                  </w:r>
                  <w:r>
                    <w:fldChar w:fldCharType="begin"/>
                  </w:r>
                  <w:r>
                    <w:instrText xml:space="preserve"> =F6+1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instrText xml:space="preserve">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29</w:instrText>
                  </w:r>
                  <w:r>
                    <w:fldChar w:fldCharType="end"/>
                  </w:r>
                  <w:r>
                    <w:fldChar w:fldCharType="end"/>
                  </w:r>
                </w:p>
              </w:tc>
            </w:tr>
            <w:tr w:rsidR="00123DC4" w:rsidTr="00123DC4">
              <w:trPr>
                <w:trHeight w:val="369"/>
              </w:trPr>
              <w:tc>
                <w:tcPr>
                  <w:tcW w:w="713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19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15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  <w:tc>
                <w:tcPr>
                  <w:tcW w:w="707" w:type="pct"/>
                </w:tcPr>
                <w:p w:rsidR="00123DC4" w:rsidRDefault="00123DC4" w:rsidP="00123DC4">
                  <w:pPr>
                    <w:pStyle w:val="Dates"/>
                  </w:pPr>
                </w:p>
              </w:tc>
            </w:tr>
          </w:tbl>
          <w:p w:rsidR="003562D7" w:rsidRDefault="003562D7" w:rsidP="003562D7">
            <w:pPr>
              <w:jc w:val="center"/>
            </w:pPr>
          </w:p>
        </w:tc>
      </w:tr>
      <w:bookmarkEnd w:id="0"/>
    </w:tbl>
    <w:p w:rsidR="003562D7" w:rsidRPr="00E240C4" w:rsidRDefault="003562D7" w:rsidP="00F57E49">
      <w:pPr>
        <w:jc w:val="center"/>
        <w:rPr>
          <w:sz w:val="20"/>
          <w:szCs w:val="20"/>
        </w:rPr>
      </w:pPr>
    </w:p>
    <w:sectPr w:rsidR="003562D7" w:rsidRPr="00E240C4" w:rsidSect="009D325E">
      <w:pgSz w:w="15840" w:h="12240" w:orient="landscape"/>
      <w:pgMar w:top="36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6C0" w:rsidRDefault="00AA16C0">
      <w:pPr>
        <w:spacing w:before="0" w:after="0"/>
      </w:pPr>
      <w:r>
        <w:separator/>
      </w:r>
    </w:p>
  </w:endnote>
  <w:endnote w:type="continuationSeparator" w:id="0">
    <w:p w:rsidR="00AA16C0" w:rsidRDefault="00AA16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6C0" w:rsidRDefault="00AA16C0">
      <w:pPr>
        <w:spacing w:before="0" w:after="0"/>
      </w:pPr>
      <w:r>
        <w:separator/>
      </w:r>
    </w:p>
  </w:footnote>
  <w:footnote w:type="continuationSeparator" w:id="0">
    <w:p w:rsidR="00AA16C0" w:rsidRDefault="00AA16C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A8A6D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1AEC5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34C3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2212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28AE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AE511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601CD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60D8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8ED4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5009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readOnly" w:enforcement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0NrUwMzIzMjI3MzVR0lEKTi0uzszPAykwNKkFAKGI9gwtAAAA"/>
    <w:docVar w:name="MonthEnd1" w:val="1/31/2023"/>
    <w:docVar w:name="MonthEnd10" w:val="10/31/2023"/>
    <w:docVar w:name="MonthEnd11" w:val="11/30/2023"/>
    <w:docVar w:name="MonthEnd12" w:val="12/31/2023"/>
    <w:docVar w:name="MonthEnd2" w:val="2/28/2023"/>
    <w:docVar w:name="MonthEnd3" w:val="3/31/2023"/>
    <w:docVar w:name="MonthEnd4" w:val="4/30/2023"/>
    <w:docVar w:name="MonthEnd5" w:val="5/31/2023"/>
    <w:docVar w:name="MonthEnd6" w:val="6/30/2023"/>
    <w:docVar w:name="MonthEnd7" w:val="7/31/2023"/>
    <w:docVar w:name="MonthEnd8" w:val="8/31/2023"/>
    <w:docVar w:name="MonthEnd9" w:val="9/30/2023"/>
    <w:docVar w:name="Months" w:val="12"/>
    <w:docVar w:name="MonthStart1" w:val="1/1/2023"/>
    <w:docVar w:name="MonthStart10" w:val="10/1/2023"/>
    <w:docVar w:name="MonthStart11" w:val="11/1/2023"/>
    <w:docVar w:name="MonthStart12" w:val="12/1/2023"/>
    <w:docVar w:name="MonthStart2" w:val="2/1/2023"/>
    <w:docVar w:name="MonthStart3" w:val="3/1/2023"/>
    <w:docVar w:name="MonthStart4" w:val="4/1/2023"/>
    <w:docVar w:name="MonthStart5" w:val="5/1/2023"/>
    <w:docVar w:name="MonthStart6" w:val="6/1/2023"/>
    <w:docVar w:name="MonthStart7" w:val="7/1/2023"/>
    <w:docVar w:name="MonthStart8" w:val="8/1/2023"/>
    <w:docVar w:name="MonthStart9" w:val="9/1/2023"/>
    <w:docVar w:name="MonthStartLast" w:val="12/1/2023"/>
    <w:docVar w:name="WeekStart" w:val="Sunday"/>
  </w:docVars>
  <w:rsids>
    <w:rsidRoot w:val="001229B4"/>
    <w:rsid w:val="00003195"/>
    <w:rsid w:val="00006DEB"/>
    <w:rsid w:val="00010E68"/>
    <w:rsid w:val="000116BC"/>
    <w:rsid w:val="00012632"/>
    <w:rsid w:val="00015546"/>
    <w:rsid w:val="00026AAA"/>
    <w:rsid w:val="00027E82"/>
    <w:rsid w:val="00033E14"/>
    <w:rsid w:val="00036FA1"/>
    <w:rsid w:val="00043057"/>
    <w:rsid w:val="000437AC"/>
    <w:rsid w:val="00055035"/>
    <w:rsid w:val="00063CFB"/>
    <w:rsid w:val="000648D7"/>
    <w:rsid w:val="00076AF1"/>
    <w:rsid w:val="000965BA"/>
    <w:rsid w:val="000A2587"/>
    <w:rsid w:val="000A68FA"/>
    <w:rsid w:val="000D5D80"/>
    <w:rsid w:val="000E43FC"/>
    <w:rsid w:val="000F6631"/>
    <w:rsid w:val="0011109B"/>
    <w:rsid w:val="0011639B"/>
    <w:rsid w:val="00116597"/>
    <w:rsid w:val="001222E8"/>
    <w:rsid w:val="001229B4"/>
    <w:rsid w:val="00123DC2"/>
    <w:rsid w:val="00123DC4"/>
    <w:rsid w:val="00142F04"/>
    <w:rsid w:val="001674A6"/>
    <w:rsid w:val="00172A87"/>
    <w:rsid w:val="001830F9"/>
    <w:rsid w:val="00185392"/>
    <w:rsid w:val="001B0BB2"/>
    <w:rsid w:val="001B77CB"/>
    <w:rsid w:val="001C543F"/>
    <w:rsid w:val="001C78B9"/>
    <w:rsid w:val="001D128D"/>
    <w:rsid w:val="001E5218"/>
    <w:rsid w:val="001E5534"/>
    <w:rsid w:val="001F398B"/>
    <w:rsid w:val="001F6907"/>
    <w:rsid w:val="0021292C"/>
    <w:rsid w:val="00226320"/>
    <w:rsid w:val="00233C10"/>
    <w:rsid w:val="00235E14"/>
    <w:rsid w:val="00240630"/>
    <w:rsid w:val="0024379D"/>
    <w:rsid w:val="002444B1"/>
    <w:rsid w:val="00245310"/>
    <w:rsid w:val="00247D9A"/>
    <w:rsid w:val="00255CCE"/>
    <w:rsid w:val="002646D3"/>
    <w:rsid w:val="0026699D"/>
    <w:rsid w:val="00270BC1"/>
    <w:rsid w:val="0027298D"/>
    <w:rsid w:val="00293DE8"/>
    <w:rsid w:val="002A07E4"/>
    <w:rsid w:val="002A3CBA"/>
    <w:rsid w:val="002B4D29"/>
    <w:rsid w:val="002D1A9E"/>
    <w:rsid w:val="002D1EA4"/>
    <w:rsid w:val="002E1AE2"/>
    <w:rsid w:val="002E5043"/>
    <w:rsid w:val="002E6DF3"/>
    <w:rsid w:val="002F1896"/>
    <w:rsid w:val="00301085"/>
    <w:rsid w:val="003107D5"/>
    <w:rsid w:val="00312468"/>
    <w:rsid w:val="00317518"/>
    <w:rsid w:val="00320481"/>
    <w:rsid w:val="00320C56"/>
    <w:rsid w:val="00325949"/>
    <w:rsid w:val="00332D49"/>
    <w:rsid w:val="00340443"/>
    <w:rsid w:val="003512C3"/>
    <w:rsid w:val="00354B50"/>
    <w:rsid w:val="003562D7"/>
    <w:rsid w:val="003623B2"/>
    <w:rsid w:val="003640C1"/>
    <w:rsid w:val="0037048F"/>
    <w:rsid w:val="00385730"/>
    <w:rsid w:val="0038589E"/>
    <w:rsid w:val="0038744A"/>
    <w:rsid w:val="003D3230"/>
    <w:rsid w:val="003E2358"/>
    <w:rsid w:val="003E5950"/>
    <w:rsid w:val="003F390C"/>
    <w:rsid w:val="003F3F16"/>
    <w:rsid w:val="004003A5"/>
    <w:rsid w:val="00411CF9"/>
    <w:rsid w:val="00415B8B"/>
    <w:rsid w:val="00420E8A"/>
    <w:rsid w:val="004276FD"/>
    <w:rsid w:val="00431101"/>
    <w:rsid w:val="0043477F"/>
    <w:rsid w:val="004414BF"/>
    <w:rsid w:val="00443DB6"/>
    <w:rsid w:val="00446161"/>
    <w:rsid w:val="0045210F"/>
    <w:rsid w:val="00461CBF"/>
    <w:rsid w:val="00473105"/>
    <w:rsid w:val="00474D2A"/>
    <w:rsid w:val="00481C73"/>
    <w:rsid w:val="00483AE5"/>
    <w:rsid w:val="00494608"/>
    <w:rsid w:val="004A63EB"/>
    <w:rsid w:val="004A7314"/>
    <w:rsid w:val="004A74AF"/>
    <w:rsid w:val="004B6E5C"/>
    <w:rsid w:val="004C0E51"/>
    <w:rsid w:val="004C60D3"/>
    <w:rsid w:val="004E3FF1"/>
    <w:rsid w:val="004E5B37"/>
    <w:rsid w:val="00504EBD"/>
    <w:rsid w:val="005079FA"/>
    <w:rsid w:val="00507BD7"/>
    <w:rsid w:val="00510181"/>
    <w:rsid w:val="00514B72"/>
    <w:rsid w:val="00521AFD"/>
    <w:rsid w:val="005344AE"/>
    <w:rsid w:val="00553A5A"/>
    <w:rsid w:val="00556954"/>
    <w:rsid w:val="00583478"/>
    <w:rsid w:val="005A3596"/>
    <w:rsid w:val="005A4324"/>
    <w:rsid w:val="005A7EE3"/>
    <w:rsid w:val="005B0EEA"/>
    <w:rsid w:val="005D0928"/>
    <w:rsid w:val="005D149B"/>
    <w:rsid w:val="005D3A3E"/>
    <w:rsid w:val="005D5448"/>
    <w:rsid w:val="005D6F22"/>
    <w:rsid w:val="005E0605"/>
    <w:rsid w:val="005E2403"/>
    <w:rsid w:val="005F1086"/>
    <w:rsid w:val="005F75C5"/>
    <w:rsid w:val="005F7E98"/>
    <w:rsid w:val="00607560"/>
    <w:rsid w:val="0061423B"/>
    <w:rsid w:val="00626173"/>
    <w:rsid w:val="006264A0"/>
    <w:rsid w:val="0062674C"/>
    <w:rsid w:val="00626B57"/>
    <w:rsid w:val="00626FC0"/>
    <w:rsid w:val="0062773D"/>
    <w:rsid w:val="006500B4"/>
    <w:rsid w:val="006523CE"/>
    <w:rsid w:val="00654C67"/>
    <w:rsid w:val="00657C9D"/>
    <w:rsid w:val="00663CB2"/>
    <w:rsid w:val="00665F67"/>
    <w:rsid w:val="00666248"/>
    <w:rsid w:val="00670151"/>
    <w:rsid w:val="0067289B"/>
    <w:rsid w:val="00677BC4"/>
    <w:rsid w:val="0069611E"/>
    <w:rsid w:val="006A0121"/>
    <w:rsid w:val="006A101E"/>
    <w:rsid w:val="006C520A"/>
    <w:rsid w:val="006C68C8"/>
    <w:rsid w:val="006C79D0"/>
    <w:rsid w:val="006D599C"/>
    <w:rsid w:val="006E545D"/>
    <w:rsid w:val="007048F2"/>
    <w:rsid w:val="007065C5"/>
    <w:rsid w:val="00725155"/>
    <w:rsid w:val="00731617"/>
    <w:rsid w:val="0073509D"/>
    <w:rsid w:val="0074211F"/>
    <w:rsid w:val="007503D2"/>
    <w:rsid w:val="00750B44"/>
    <w:rsid w:val="00751CAF"/>
    <w:rsid w:val="00760936"/>
    <w:rsid w:val="00763ABD"/>
    <w:rsid w:val="00764C00"/>
    <w:rsid w:val="00766352"/>
    <w:rsid w:val="00766ABF"/>
    <w:rsid w:val="00767986"/>
    <w:rsid w:val="00775224"/>
    <w:rsid w:val="00783D64"/>
    <w:rsid w:val="007A388D"/>
    <w:rsid w:val="007C2CDF"/>
    <w:rsid w:val="007C79AE"/>
    <w:rsid w:val="007E752E"/>
    <w:rsid w:val="007F6A85"/>
    <w:rsid w:val="0080294C"/>
    <w:rsid w:val="008063F0"/>
    <w:rsid w:val="00812E7D"/>
    <w:rsid w:val="0081671A"/>
    <w:rsid w:val="00816738"/>
    <w:rsid w:val="008200B7"/>
    <w:rsid w:val="00820EF9"/>
    <w:rsid w:val="0082451F"/>
    <w:rsid w:val="00827BF5"/>
    <w:rsid w:val="00841C4D"/>
    <w:rsid w:val="00841E7E"/>
    <w:rsid w:val="00842A73"/>
    <w:rsid w:val="00843F92"/>
    <w:rsid w:val="00866AC9"/>
    <w:rsid w:val="00874A5B"/>
    <w:rsid w:val="00876547"/>
    <w:rsid w:val="008771D6"/>
    <w:rsid w:val="00880AC2"/>
    <w:rsid w:val="00883D34"/>
    <w:rsid w:val="00894EFA"/>
    <w:rsid w:val="00896036"/>
    <w:rsid w:val="008A7736"/>
    <w:rsid w:val="008B1AA5"/>
    <w:rsid w:val="008B7475"/>
    <w:rsid w:val="008C42E9"/>
    <w:rsid w:val="008D24EF"/>
    <w:rsid w:val="008D2E55"/>
    <w:rsid w:val="008E0FAE"/>
    <w:rsid w:val="008E137C"/>
    <w:rsid w:val="008E15D2"/>
    <w:rsid w:val="008E1A15"/>
    <w:rsid w:val="0091125C"/>
    <w:rsid w:val="009212CE"/>
    <w:rsid w:val="0092233A"/>
    <w:rsid w:val="009260CE"/>
    <w:rsid w:val="00930B03"/>
    <w:rsid w:val="00953FDD"/>
    <w:rsid w:val="00964815"/>
    <w:rsid w:val="009659EE"/>
    <w:rsid w:val="009761F0"/>
    <w:rsid w:val="009841E8"/>
    <w:rsid w:val="00987538"/>
    <w:rsid w:val="00993B2A"/>
    <w:rsid w:val="009A4990"/>
    <w:rsid w:val="009A6073"/>
    <w:rsid w:val="009B744B"/>
    <w:rsid w:val="009D325E"/>
    <w:rsid w:val="009E6350"/>
    <w:rsid w:val="009F47C5"/>
    <w:rsid w:val="00A00952"/>
    <w:rsid w:val="00A04EA8"/>
    <w:rsid w:val="00A104EC"/>
    <w:rsid w:val="00A11228"/>
    <w:rsid w:val="00A34FA2"/>
    <w:rsid w:val="00A4600D"/>
    <w:rsid w:val="00A676D7"/>
    <w:rsid w:val="00A91FD0"/>
    <w:rsid w:val="00AA0E6C"/>
    <w:rsid w:val="00AA16C0"/>
    <w:rsid w:val="00AB3B07"/>
    <w:rsid w:val="00AD670F"/>
    <w:rsid w:val="00AD7EC1"/>
    <w:rsid w:val="00AE645C"/>
    <w:rsid w:val="00AF118F"/>
    <w:rsid w:val="00AF368B"/>
    <w:rsid w:val="00B1439A"/>
    <w:rsid w:val="00B15DE6"/>
    <w:rsid w:val="00B21CB7"/>
    <w:rsid w:val="00B2501F"/>
    <w:rsid w:val="00B27AAB"/>
    <w:rsid w:val="00B47FCF"/>
    <w:rsid w:val="00B532E1"/>
    <w:rsid w:val="00B73D0A"/>
    <w:rsid w:val="00B747A2"/>
    <w:rsid w:val="00BB2AC3"/>
    <w:rsid w:val="00BB40B0"/>
    <w:rsid w:val="00BB66A0"/>
    <w:rsid w:val="00BC0D2E"/>
    <w:rsid w:val="00BD5B49"/>
    <w:rsid w:val="00BE5394"/>
    <w:rsid w:val="00BE6E50"/>
    <w:rsid w:val="00C1253C"/>
    <w:rsid w:val="00C32CA8"/>
    <w:rsid w:val="00C42A2A"/>
    <w:rsid w:val="00C43801"/>
    <w:rsid w:val="00C47300"/>
    <w:rsid w:val="00C50B42"/>
    <w:rsid w:val="00C51356"/>
    <w:rsid w:val="00C537B0"/>
    <w:rsid w:val="00C55243"/>
    <w:rsid w:val="00C632CB"/>
    <w:rsid w:val="00C65DB1"/>
    <w:rsid w:val="00C6605E"/>
    <w:rsid w:val="00C72D25"/>
    <w:rsid w:val="00C8260B"/>
    <w:rsid w:val="00C85D9E"/>
    <w:rsid w:val="00C86332"/>
    <w:rsid w:val="00C8739C"/>
    <w:rsid w:val="00C92FE0"/>
    <w:rsid w:val="00C944AD"/>
    <w:rsid w:val="00C97322"/>
    <w:rsid w:val="00C9792B"/>
    <w:rsid w:val="00CA2F95"/>
    <w:rsid w:val="00CA7575"/>
    <w:rsid w:val="00CB49F7"/>
    <w:rsid w:val="00CC197F"/>
    <w:rsid w:val="00CC2F8E"/>
    <w:rsid w:val="00CD0F10"/>
    <w:rsid w:val="00CD7619"/>
    <w:rsid w:val="00CE22FA"/>
    <w:rsid w:val="00CE5CFC"/>
    <w:rsid w:val="00CE7DB7"/>
    <w:rsid w:val="00CF3DE3"/>
    <w:rsid w:val="00D10350"/>
    <w:rsid w:val="00D11263"/>
    <w:rsid w:val="00D13487"/>
    <w:rsid w:val="00D20428"/>
    <w:rsid w:val="00D220E7"/>
    <w:rsid w:val="00D276AE"/>
    <w:rsid w:val="00D31C29"/>
    <w:rsid w:val="00D35746"/>
    <w:rsid w:val="00D428A9"/>
    <w:rsid w:val="00D8613C"/>
    <w:rsid w:val="00D9221F"/>
    <w:rsid w:val="00DA04BA"/>
    <w:rsid w:val="00DA209E"/>
    <w:rsid w:val="00DA3626"/>
    <w:rsid w:val="00DA577E"/>
    <w:rsid w:val="00DA7E84"/>
    <w:rsid w:val="00DB1585"/>
    <w:rsid w:val="00DB1DB6"/>
    <w:rsid w:val="00DB5BED"/>
    <w:rsid w:val="00DC1CD4"/>
    <w:rsid w:val="00DC42E1"/>
    <w:rsid w:val="00DC4E90"/>
    <w:rsid w:val="00DD1CD2"/>
    <w:rsid w:val="00DD3CC1"/>
    <w:rsid w:val="00DE0B6B"/>
    <w:rsid w:val="00DE0B7A"/>
    <w:rsid w:val="00DE257A"/>
    <w:rsid w:val="00DF1391"/>
    <w:rsid w:val="00E03A23"/>
    <w:rsid w:val="00E05FB6"/>
    <w:rsid w:val="00E17B9A"/>
    <w:rsid w:val="00E240C4"/>
    <w:rsid w:val="00E35174"/>
    <w:rsid w:val="00E36C91"/>
    <w:rsid w:val="00E443E0"/>
    <w:rsid w:val="00E664E7"/>
    <w:rsid w:val="00E83702"/>
    <w:rsid w:val="00E955C0"/>
    <w:rsid w:val="00E955D2"/>
    <w:rsid w:val="00EB41EF"/>
    <w:rsid w:val="00EB54CD"/>
    <w:rsid w:val="00ED18AD"/>
    <w:rsid w:val="00EE31B6"/>
    <w:rsid w:val="00EE45B1"/>
    <w:rsid w:val="00EF18FB"/>
    <w:rsid w:val="00EF3633"/>
    <w:rsid w:val="00EF3874"/>
    <w:rsid w:val="00EF3EFB"/>
    <w:rsid w:val="00F03FAC"/>
    <w:rsid w:val="00F042AE"/>
    <w:rsid w:val="00F10339"/>
    <w:rsid w:val="00F140F6"/>
    <w:rsid w:val="00F16E49"/>
    <w:rsid w:val="00F21467"/>
    <w:rsid w:val="00F37EF9"/>
    <w:rsid w:val="00F41519"/>
    <w:rsid w:val="00F4675E"/>
    <w:rsid w:val="00F57E49"/>
    <w:rsid w:val="00F635E9"/>
    <w:rsid w:val="00F72F24"/>
    <w:rsid w:val="00F80166"/>
    <w:rsid w:val="00FC5CDF"/>
    <w:rsid w:val="00FC7920"/>
    <w:rsid w:val="00F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docId w15:val="{758EFB46-BDE6-4385-BB07-D7554092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Date"/>
    <w:link w:val="Heading1Char"/>
    <w:uiPriority w:val="2"/>
    <w:qFormat/>
    <w:pPr>
      <w:keepNext/>
      <w:keepLines/>
      <w:spacing w:before="60" w:after="60"/>
      <w:ind w:left="115" w:right="115"/>
      <w:outlineLvl w:val="0"/>
    </w:pPr>
    <w:rPr>
      <w:rFonts w:asciiTheme="majorHAnsi" w:eastAsiaTheme="majorEastAsia" w:hAnsiTheme="majorHAnsi" w:cstheme="majorBidi"/>
      <w:caps/>
      <w:sz w:val="24"/>
      <w:szCs w:val="32"/>
    </w:rPr>
  </w:style>
  <w:style w:type="paragraph" w:styleId="Heading2">
    <w:name w:val="heading 2"/>
    <w:basedOn w:val="Normal"/>
    <w:link w:val="Heading2Char"/>
    <w:uiPriority w:val="2"/>
    <w:unhideWhenUsed/>
    <w:qFormat/>
    <w:pPr>
      <w:keepNext/>
      <w:keepLines/>
      <w:spacing w:before="100" w:after="0"/>
      <w:ind w:left="115" w:right="115"/>
      <w:outlineLvl w:val="1"/>
    </w:pPr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80" w:after="0"/>
      <w:ind w:left="115" w:right="115"/>
      <w:outlineLvl w:val="2"/>
    </w:pPr>
    <w:rPr>
      <w:rFonts w:asciiTheme="majorHAnsi" w:eastAsiaTheme="majorEastAsia" w:hAnsiTheme="majorHAnsi" w:cstheme="majorBidi"/>
      <w:b/>
      <w:caps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866AC9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59BCB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866AC9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59BCB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866AC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E6787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866AC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E6787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866AC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866AC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0" w:after="80"/>
      <w:ind w:left="115"/>
    </w:pPr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EventPlannerTable">
    <w:name w:val="Event Planner Table"/>
    <w:basedOn w:val="TableNormal"/>
    <w:uiPriority w:val="99"/>
    <w:pPr>
      <w:spacing w:after="0"/>
    </w:p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FormText">
    <w:name w:val="Form Text"/>
    <w:basedOn w:val="Normal"/>
    <w:uiPriority w:val="3"/>
    <w:qFormat/>
    <w:pPr>
      <w:spacing w:before="60" w:after="60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4"/>
    </w:rPr>
  </w:style>
  <w:style w:type="paragraph" w:styleId="NoSpacing">
    <w:name w:val="No Spacing"/>
    <w:uiPriority w:val="36"/>
    <w:qFormat/>
    <w:pPr>
      <w:spacing w:before="0" w:after="0"/>
    </w:pPr>
  </w:style>
  <w:style w:type="character" w:customStyle="1" w:styleId="Heading3Char">
    <w:name w:val="Heading 3 Char"/>
    <w:basedOn w:val="DefaultParagraphFont"/>
    <w:link w:val="Heading3"/>
    <w:uiPriority w:val="2"/>
    <w:rPr>
      <w:rFonts w:asciiTheme="majorHAnsi" w:eastAsiaTheme="majorEastAsia" w:hAnsiTheme="majorHAnsi" w:cstheme="majorBidi"/>
      <w:b/>
      <w:caps/>
      <w:sz w:val="22"/>
      <w:szCs w:val="24"/>
    </w:rPr>
  </w:style>
  <w:style w:type="paragraph" w:customStyle="1" w:styleId="TableText">
    <w:name w:val="Table Text"/>
    <w:basedOn w:val="Normal"/>
    <w:uiPriority w:val="7"/>
    <w:qFormat/>
    <w:pPr>
      <w:spacing w:before="80"/>
      <w:ind w:left="115" w:right="115"/>
    </w:pPr>
    <w:rPr>
      <w:rFonts w:asciiTheme="majorHAnsi" w:eastAsiaTheme="majorEastAsia" w:hAnsiTheme="majorHAnsi" w:cstheme="majorBidi"/>
      <w:sz w:val="20"/>
    </w:rPr>
  </w:style>
  <w:style w:type="paragraph" w:customStyle="1" w:styleId="Days">
    <w:name w:val="Days"/>
    <w:basedOn w:val="Normal"/>
    <w:uiPriority w:val="9"/>
    <w:qFormat/>
    <w:pPr>
      <w:spacing w:before="60" w:after="0"/>
      <w:jc w:val="center"/>
    </w:pPr>
    <w:rPr>
      <w:rFonts w:asciiTheme="majorHAnsi" w:eastAsiaTheme="majorEastAsia" w:hAnsiTheme="majorHAnsi" w:cstheme="majorBidi"/>
    </w:rPr>
  </w:style>
  <w:style w:type="paragraph" w:customStyle="1" w:styleId="Dates">
    <w:name w:val="Dates"/>
    <w:basedOn w:val="Normal"/>
    <w:uiPriority w:val="11"/>
    <w:qFormat/>
    <w:pPr>
      <w:spacing w:before="20" w:after="20"/>
      <w:jc w:val="center"/>
    </w:pPr>
    <w:rPr>
      <w:color w:val="262626" w:themeColor="text1" w:themeTint="D9"/>
    </w:rPr>
  </w:style>
  <w:style w:type="paragraph" w:customStyle="1" w:styleId="Months">
    <w:name w:val="Months"/>
    <w:basedOn w:val="Normal"/>
    <w:uiPriority w:val="8"/>
    <w:qFormat/>
    <w:pPr>
      <w:keepNext/>
      <w:spacing w:before="80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DateChar1">
    <w:name w:val="Date Char1"/>
    <w:basedOn w:val="DefaultParagraphFont"/>
    <w:uiPriority w:val="1"/>
    <w:semiHidden/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  <w:szCs w:val="26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sz w:val="24"/>
      <w:szCs w:val="32"/>
    </w:rPr>
  </w:style>
  <w:style w:type="paragraph" w:styleId="Date">
    <w:name w:val="Date"/>
    <w:basedOn w:val="Normal"/>
    <w:next w:val="Normal"/>
    <w:link w:val="DateChar"/>
    <w:uiPriority w:val="1"/>
    <w:semiHidden/>
    <w:unhideWhenUsed/>
    <w:qFormat/>
  </w:style>
  <w:style w:type="character" w:customStyle="1" w:styleId="DateChar">
    <w:name w:val="Date Char"/>
    <w:basedOn w:val="DefaultParagraphFont"/>
    <w:link w:val="Date"/>
    <w:uiPriority w:val="1"/>
    <w:semiHidden/>
  </w:style>
  <w:style w:type="table" w:customStyle="1" w:styleId="CalendarTable">
    <w:name w:val="Calendar Table"/>
    <w:basedOn w:val="TableNormal"/>
    <w:uiPriority w:val="99"/>
    <w:pPr>
      <w:spacing w:before="0" w:after="0"/>
    </w:pPr>
    <w:rPr>
      <w:color w:val="404040" w:themeColor="text1" w:themeTint="BF"/>
      <w:szCs w:val="22"/>
      <w:lang w:eastAsia="en-US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Bibliography">
    <w:name w:val="Bibliography"/>
    <w:basedOn w:val="Normal"/>
    <w:next w:val="Normal"/>
    <w:uiPriority w:val="37"/>
    <w:semiHidden/>
    <w:unhideWhenUsed/>
    <w:rsid w:val="00866AC9"/>
  </w:style>
  <w:style w:type="paragraph" w:styleId="BlockText">
    <w:name w:val="Block Text"/>
    <w:basedOn w:val="Normal"/>
    <w:uiPriority w:val="99"/>
    <w:semiHidden/>
    <w:unhideWhenUsed/>
    <w:rsid w:val="00866AC9"/>
    <w:pPr>
      <w:pBdr>
        <w:top w:val="single" w:sz="2" w:space="10" w:color="42BFEB" w:themeColor="accent1"/>
        <w:left w:val="single" w:sz="2" w:space="10" w:color="42BFEB" w:themeColor="accent1"/>
        <w:bottom w:val="single" w:sz="2" w:space="10" w:color="42BFEB" w:themeColor="accent1"/>
        <w:right w:val="single" w:sz="2" w:space="10" w:color="42BFEB" w:themeColor="accent1"/>
      </w:pBdr>
      <w:ind w:left="1152" w:right="1152"/>
    </w:pPr>
    <w:rPr>
      <w:i/>
      <w:iCs/>
      <w:color w:val="42BFE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66A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6AC9"/>
  </w:style>
  <w:style w:type="paragraph" w:styleId="BodyText2">
    <w:name w:val="Body Text 2"/>
    <w:basedOn w:val="Normal"/>
    <w:link w:val="BodyText2Char"/>
    <w:uiPriority w:val="99"/>
    <w:semiHidden/>
    <w:unhideWhenUsed/>
    <w:rsid w:val="00866A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6AC9"/>
  </w:style>
  <w:style w:type="paragraph" w:styleId="BodyText3">
    <w:name w:val="Body Text 3"/>
    <w:basedOn w:val="Normal"/>
    <w:link w:val="BodyText3Char"/>
    <w:uiPriority w:val="99"/>
    <w:semiHidden/>
    <w:unhideWhenUsed/>
    <w:rsid w:val="00866A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6AC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6AC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6AC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6A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6AC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6AC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6AC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6AC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6AC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6AC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6AC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6AC9"/>
    <w:pPr>
      <w:spacing w:before="0" w:after="200"/>
    </w:pPr>
    <w:rPr>
      <w:i/>
      <w:iCs/>
      <w:color w:val="231F44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866AC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66AC9"/>
  </w:style>
  <w:style w:type="paragraph" w:styleId="CommentText">
    <w:name w:val="annotation text"/>
    <w:basedOn w:val="Normal"/>
    <w:link w:val="CommentTextChar"/>
    <w:uiPriority w:val="99"/>
    <w:semiHidden/>
    <w:unhideWhenUsed/>
    <w:rsid w:val="00866A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A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AC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6AC9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6AC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6AC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66AC9"/>
  </w:style>
  <w:style w:type="paragraph" w:styleId="EndnoteText">
    <w:name w:val="endnote text"/>
    <w:basedOn w:val="Normal"/>
    <w:link w:val="EndnoteTextChar"/>
    <w:uiPriority w:val="99"/>
    <w:semiHidden/>
    <w:unhideWhenUsed/>
    <w:rsid w:val="00866AC9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6AC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66AC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66AC9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6AC9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6AC9"/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866AC9"/>
    <w:rPr>
      <w:rFonts w:asciiTheme="majorHAnsi" w:eastAsiaTheme="majorEastAsia" w:hAnsiTheme="majorHAnsi" w:cstheme="majorBidi"/>
      <w:i/>
      <w:iCs/>
      <w:color w:val="159BC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866AC9"/>
    <w:rPr>
      <w:rFonts w:asciiTheme="majorHAnsi" w:eastAsiaTheme="majorEastAsia" w:hAnsiTheme="majorHAnsi" w:cstheme="majorBidi"/>
      <w:color w:val="159BC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866AC9"/>
    <w:rPr>
      <w:rFonts w:asciiTheme="majorHAnsi" w:eastAsiaTheme="majorEastAsia" w:hAnsiTheme="majorHAnsi" w:cstheme="majorBidi"/>
      <w:color w:val="0E678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866AC9"/>
    <w:rPr>
      <w:rFonts w:asciiTheme="majorHAnsi" w:eastAsiaTheme="majorEastAsia" w:hAnsiTheme="majorHAnsi" w:cstheme="majorBidi"/>
      <w:i/>
      <w:iCs/>
      <w:color w:val="0E678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866A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866A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66AC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66AC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6AC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6AC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66AC9"/>
    <w:pPr>
      <w:spacing w:before="0" w:after="0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66AC9"/>
    <w:pPr>
      <w:spacing w:before="0" w:after="0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66AC9"/>
    <w:pPr>
      <w:spacing w:before="0" w:after="0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66AC9"/>
    <w:pPr>
      <w:spacing w:before="0" w:after="0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66AC9"/>
    <w:pPr>
      <w:spacing w:before="0" w:after="0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66AC9"/>
    <w:pPr>
      <w:spacing w:before="0" w:after="0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66AC9"/>
    <w:pPr>
      <w:spacing w:before="0" w:after="0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66AC9"/>
    <w:pPr>
      <w:spacing w:before="0" w:after="0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66AC9"/>
    <w:pPr>
      <w:spacing w:before="0" w:after="0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66AC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66AC9"/>
    <w:pPr>
      <w:pBdr>
        <w:top w:val="single" w:sz="4" w:space="10" w:color="42BFEB" w:themeColor="accent1"/>
        <w:bottom w:val="single" w:sz="4" w:space="10" w:color="42BFEB" w:themeColor="accent1"/>
      </w:pBdr>
      <w:spacing w:before="360" w:after="360"/>
      <w:ind w:left="864" w:right="864"/>
      <w:jc w:val="center"/>
    </w:pPr>
    <w:rPr>
      <w:i/>
      <w:iCs/>
      <w:color w:val="42BFE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66AC9"/>
    <w:rPr>
      <w:i/>
      <w:iCs/>
      <w:color w:val="42BFEB" w:themeColor="accent1"/>
    </w:rPr>
  </w:style>
  <w:style w:type="paragraph" w:styleId="List">
    <w:name w:val="List"/>
    <w:basedOn w:val="Normal"/>
    <w:uiPriority w:val="99"/>
    <w:semiHidden/>
    <w:unhideWhenUsed/>
    <w:rsid w:val="00866AC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66AC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66AC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66AC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66AC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66AC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66AC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66AC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66AC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66AC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66AC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66AC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66AC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66AC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66AC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66AC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66AC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66AC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66AC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66AC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66AC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66A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66AC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66A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66AC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66AC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66AC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66AC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66AC9"/>
  </w:style>
  <w:style w:type="paragraph" w:styleId="PlainText">
    <w:name w:val="Plain Text"/>
    <w:basedOn w:val="Normal"/>
    <w:link w:val="PlainTextChar"/>
    <w:uiPriority w:val="99"/>
    <w:semiHidden/>
    <w:unhideWhenUsed/>
    <w:rsid w:val="00866AC9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6AC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66A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66AC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66AC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66AC9"/>
  </w:style>
  <w:style w:type="paragraph" w:styleId="Signature">
    <w:name w:val="Signature"/>
    <w:basedOn w:val="Normal"/>
    <w:link w:val="SignatureChar"/>
    <w:uiPriority w:val="99"/>
    <w:semiHidden/>
    <w:unhideWhenUsed/>
    <w:rsid w:val="00866AC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66AC9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66AC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66AC9"/>
    <w:rPr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66AC9"/>
    <w:pPr>
      <w:spacing w:after="0"/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66AC9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866A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66AC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66AC9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66AC9"/>
    <w:pPr>
      <w:spacing w:after="100"/>
      <w:ind w:left="3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66AC9"/>
    <w:pPr>
      <w:spacing w:after="100"/>
      <w:ind w:left="5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66AC9"/>
    <w:pPr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66AC9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66AC9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66AC9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66AC9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6AC9"/>
    <w:pPr>
      <w:spacing w:before="240" w:after="0"/>
      <w:ind w:left="0" w:right="0"/>
      <w:outlineLvl w:val="9"/>
    </w:pPr>
    <w:rPr>
      <w:caps w:val="0"/>
      <w:color w:val="159BCB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lingel\AppData\Roaming\Microsoft\Templates\Event%20planner.dotm" TargetMode="External"/></Relationships>
</file>

<file path=word/theme/theme1.xml><?xml version="1.0" encoding="utf-8"?>
<a:theme xmlns:a="http://schemas.openxmlformats.org/drawingml/2006/main" name="Office Theme">
  <a:themeElements>
    <a:clrScheme name="Event Planner">
      <a:dk1>
        <a:sysClr val="windowText" lastClr="000000"/>
      </a:dk1>
      <a:lt1>
        <a:sysClr val="window" lastClr="FFFFFF"/>
      </a:lt1>
      <a:dk2>
        <a:srgbClr val="231F44"/>
      </a:dk2>
      <a:lt2>
        <a:srgbClr val="F5F2F2"/>
      </a:lt2>
      <a:accent1>
        <a:srgbClr val="42BFEB"/>
      </a:accent1>
      <a:accent2>
        <a:srgbClr val="72D936"/>
      </a:accent2>
      <a:accent3>
        <a:srgbClr val="FF8021"/>
      </a:accent3>
      <a:accent4>
        <a:srgbClr val="937CD0"/>
      </a:accent4>
      <a:accent5>
        <a:srgbClr val="E84D81"/>
      </a:accent5>
      <a:accent6>
        <a:srgbClr val="FFB300"/>
      </a:accent6>
      <a:hlink>
        <a:srgbClr val="42BFEB"/>
      </a:hlink>
      <a:folHlink>
        <a:srgbClr val="937CD0"/>
      </a:folHlink>
    </a:clrScheme>
    <a:fontScheme name="Event Planner">
      <a:majorFont>
        <a:latin typeface="Trebuchet MS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15F9-70CC-432D-97EF-527EEA11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planner</Template>
  <TotalTime>451</TotalTime>
  <Pages>2</Pages>
  <Words>3528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Klingel, Danielle</dc:creator>
  <cp:keywords/>
  <cp:lastModifiedBy>Arbogast, Raquel R.</cp:lastModifiedBy>
  <cp:revision>14</cp:revision>
  <cp:lastPrinted>2024-02-07T20:04:00Z</cp:lastPrinted>
  <dcterms:created xsi:type="dcterms:W3CDTF">2024-01-20T21:36:00Z</dcterms:created>
  <dcterms:modified xsi:type="dcterms:W3CDTF">2024-02-07T20:07:00Z</dcterms:modified>
  <cp:version/>
</cp:coreProperties>
</file>